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D899" w14:textId="3A3432AB" w:rsidR="00667794" w:rsidRPr="00B47268" w:rsidRDefault="003E58CA" w:rsidP="00B6748F">
      <w:pPr>
        <w:pStyle w:val="Heading2"/>
        <w:tabs>
          <w:tab w:val="center" w:pos="4819"/>
          <w:tab w:val="left" w:pos="6000"/>
        </w:tabs>
        <w:spacing w:line="35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修士論文</w:t>
      </w:r>
      <w:r w:rsidR="000D1DFF">
        <w:rPr>
          <w:rFonts w:hint="eastAsia"/>
          <w:color w:val="000000" w:themeColor="text1"/>
        </w:rPr>
        <w:t>アブストラクト</w:t>
      </w:r>
      <w:r w:rsidR="00BF2EC0">
        <w:rPr>
          <w:rFonts w:hint="eastAsia"/>
          <w:color w:val="000000" w:themeColor="text1"/>
        </w:rPr>
        <w:t>執筆要領</w:t>
      </w:r>
    </w:p>
    <w:p w14:paraId="18013C47" w14:textId="77777777" w:rsidR="003679BB" w:rsidRPr="00B47268" w:rsidRDefault="003679BB" w:rsidP="003679BB">
      <w:pPr>
        <w:tabs>
          <w:tab w:val="left" w:pos="6000"/>
        </w:tabs>
        <w:spacing w:line="360" w:lineRule="exact"/>
        <w:jc w:val="center"/>
        <w:rPr>
          <w:color w:val="000000" w:themeColor="text1"/>
          <w:sz w:val="12"/>
        </w:rPr>
      </w:pPr>
    </w:p>
    <w:p w14:paraId="2DA6755F" w14:textId="39B4EC96" w:rsidR="00090AE1" w:rsidRPr="00B47268" w:rsidRDefault="003679BB" w:rsidP="00402E47">
      <w:pPr>
        <w:tabs>
          <w:tab w:val="left" w:pos="6000"/>
        </w:tabs>
        <w:wordWrap w:val="0"/>
        <w:spacing w:line="260" w:lineRule="exact"/>
        <w:jc w:val="right"/>
        <w:rPr>
          <w:color w:val="000000" w:themeColor="text1"/>
          <w:sz w:val="20"/>
          <w:szCs w:val="20"/>
        </w:rPr>
      </w:pPr>
      <w:r w:rsidRPr="00B47268">
        <w:rPr>
          <w:color w:val="000000" w:themeColor="text1"/>
          <w:sz w:val="20"/>
        </w:rPr>
        <w:t xml:space="preserve"> </w:t>
      </w:r>
      <w:r w:rsidR="00C16AD0">
        <w:rPr>
          <w:rFonts w:hint="eastAsia"/>
          <w:color w:val="000000" w:themeColor="text1"/>
          <w:sz w:val="20"/>
          <w:szCs w:val="20"/>
        </w:rPr>
        <w:t>学籍番号</w:t>
      </w:r>
      <w:r w:rsidR="007642BE">
        <w:rPr>
          <w:rFonts w:hint="eastAsia"/>
          <w:color w:val="000000" w:themeColor="text1"/>
          <w:sz w:val="20"/>
          <w:szCs w:val="20"/>
        </w:rPr>
        <w:t>：</w:t>
      </w:r>
      <w:r w:rsidR="00B6748F" w:rsidRPr="00B47268">
        <w:rPr>
          <w:rFonts w:hint="eastAsia"/>
          <w:color w:val="000000" w:themeColor="text1"/>
          <w:sz w:val="20"/>
          <w:szCs w:val="20"/>
        </w:rPr>
        <w:t>1</w:t>
      </w:r>
      <w:r w:rsidR="00B6748F" w:rsidRPr="00B47268">
        <w:rPr>
          <w:color w:val="000000" w:themeColor="text1"/>
          <w:sz w:val="20"/>
          <w:szCs w:val="20"/>
        </w:rPr>
        <w:t xml:space="preserve">6M012345 </w:t>
      </w:r>
      <w:r w:rsidR="007642BE">
        <w:rPr>
          <w:rFonts w:hint="eastAsia"/>
          <w:color w:val="000000" w:themeColor="text1"/>
          <w:sz w:val="20"/>
          <w:szCs w:val="20"/>
        </w:rPr>
        <w:t>氏名：</w:t>
      </w:r>
      <w:r w:rsidR="007642BE" w:rsidRPr="007642BE">
        <w:rPr>
          <w:rFonts w:hint="eastAsia"/>
          <w:color w:val="000000" w:themeColor="text1"/>
          <w:sz w:val="20"/>
          <w:szCs w:val="20"/>
        </w:rPr>
        <w:t>磯野カツオ</w:t>
      </w:r>
    </w:p>
    <w:p w14:paraId="67046772" w14:textId="76022E02" w:rsidR="00667794" w:rsidRPr="00B47268" w:rsidRDefault="007642BE" w:rsidP="00BE1454">
      <w:pPr>
        <w:tabs>
          <w:tab w:val="left" w:pos="6000"/>
        </w:tabs>
        <w:wordWrap w:val="0"/>
        <w:spacing w:line="260" w:lineRule="exac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rFonts w:hint="eastAsia"/>
          <w:color w:val="000000" w:themeColor="text1"/>
          <w:sz w:val="20"/>
          <w:szCs w:val="20"/>
        </w:rPr>
        <w:t>指導教員：フグ田サザエ</w:t>
      </w:r>
    </w:p>
    <w:p w14:paraId="2F0176F4" w14:textId="77777777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</w:pPr>
    </w:p>
    <w:p w14:paraId="663D2FC0" w14:textId="29925311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</w:pPr>
    </w:p>
    <w:p w14:paraId="545DD308" w14:textId="77777777" w:rsidR="00667794" w:rsidRPr="00B47268" w:rsidRDefault="00667794">
      <w:pPr>
        <w:spacing w:line="360" w:lineRule="exact"/>
        <w:rPr>
          <w:b/>
          <w:color w:val="000000" w:themeColor="text1"/>
          <w:sz w:val="20"/>
          <w:szCs w:val="20"/>
        </w:rPr>
        <w:sectPr w:rsidR="00667794" w:rsidRPr="00B47268" w:rsidSect="00F94FBE">
          <w:headerReference w:type="even" r:id="rId7"/>
          <w:headerReference w:type="default" r:id="rId8"/>
          <w:footerReference w:type="even" r:id="rId9"/>
          <w:footerReference w:type="first" r:id="rId10"/>
          <w:pgSz w:w="11906" w:h="16838" w:code="9"/>
          <w:pgMar w:top="1418" w:right="1134" w:bottom="1418" w:left="1134" w:header="1021" w:footer="851" w:gutter="0"/>
          <w:cols w:space="720"/>
          <w:docGrid w:type="lines" w:linePitch="245"/>
        </w:sectPr>
      </w:pPr>
    </w:p>
    <w:p w14:paraId="22AFEF13" w14:textId="3421B310" w:rsidR="00667794" w:rsidRPr="00B47268" w:rsidRDefault="00200C78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 xml:space="preserve">1. </w:t>
      </w:r>
      <w:r w:rsidR="0093268F">
        <w:rPr>
          <w:rFonts w:hint="eastAsia"/>
          <w:b/>
          <w:color w:val="000000" w:themeColor="text1"/>
          <w:sz w:val="20"/>
          <w:szCs w:val="20"/>
        </w:rPr>
        <w:t>はじめに</w:t>
      </w:r>
    </w:p>
    <w:p w14:paraId="00ED0863" w14:textId="3618E65C" w:rsidR="003913C3" w:rsidRPr="00B47268" w:rsidRDefault="00DC54A3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181AFD">
        <w:rPr>
          <w:rFonts w:hint="eastAsia"/>
          <w:color w:val="000000" w:themeColor="text1"/>
          <w:sz w:val="20"/>
          <w:szCs w:val="20"/>
        </w:rPr>
        <w:t>この文書は、</w:t>
      </w:r>
      <w:r w:rsidR="00BE58FB">
        <w:rPr>
          <w:rFonts w:hint="eastAsia"/>
          <w:color w:val="000000" w:themeColor="text1"/>
          <w:sz w:val="20"/>
          <w:szCs w:val="20"/>
        </w:rPr>
        <w:t>地球環境共創コースの</w:t>
      </w:r>
      <w:r w:rsidR="00ED2D5F">
        <w:rPr>
          <w:rFonts w:hint="eastAsia"/>
          <w:color w:val="000000" w:themeColor="text1"/>
          <w:sz w:val="20"/>
          <w:szCs w:val="20"/>
        </w:rPr>
        <w:t>修士論文の</w:t>
      </w:r>
      <w:r w:rsidR="009759EF">
        <w:rPr>
          <w:rFonts w:hint="eastAsia"/>
          <w:color w:val="000000" w:themeColor="text1"/>
          <w:sz w:val="20"/>
          <w:szCs w:val="20"/>
        </w:rPr>
        <w:t>アブストラクトの</w:t>
      </w:r>
      <w:r w:rsidR="00D64FDB">
        <w:rPr>
          <w:rFonts w:hint="eastAsia"/>
          <w:color w:val="000000" w:themeColor="text1"/>
          <w:sz w:val="20"/>
          <w:szCs w:val="20"/>
        </w:rPr>
        <w:t>執筆要領</w:t>
      </w:r>
      <w:r w:rsidR="00296526">
        <w:rPr>
          <w:rFonts w:hint="eastAsia"/>
          <w:color w:val="000000" w:themeColor="text1"/>
          <w:sz w:val="20"/>
          <w:szCs w:val="20"/>
        </w:rPr>
        <w:t>兼テンプレート</w:t>
      </w:r>
      <w:r w:rsidR="00D64FDB">
        <w:rPr>
          <w:rFonts w:hint="eastAsia"/>
          <w:color w:val="000000" w:themeColor="text1"/>
          <w:sz w:val="20"/>
          <w:szCs w:val="20"/>
        </w:rPr>
        <w:t>です。</w:t>
      </w:r>
      <w:r w:rsidR="0099395F">
        <w:rPr>
          <w:rFonts w:hint="eastAsia"/>
          <w:color w:val="000000" w:themeColor="text1"/>
          <w:sz w:val="20"/>
          <w:szCs w:val="20"/>
        </w:rPr>
        <w:t>表</w:t>
      </w:r>
      <w:r w:rsidR="0099395F">
        <w:rPr>
          <w:color w:val="000000" w:themeColor="text1"/>
          <w:sz w:val="20"/>
          <w:szCs w:val="20"/>
        </w:rPr>
        <w:t>1</w:t>
      </w:r>
      <w:r w:rsidR="0099395F">
        <w:rPr>
          <w:rFonts w:hint="eastAsia"/>
          <w:color w:val="000000" w:themeColor="text1"/>
          <w:sz w:val="20"/>
          <w:szCs w:val="20"/>
        </w:rPr>
        <w:t>に</w:t>
      </w:r>
      <w:r w:rsidR="0092272C">
        <w:rPr>
          <w:rFonts w:hint="eastAsia"/>
          <w:color w:val="000000" w:themeColor="text1"/>
          <w:sz w:val="20"/>
          <w:szCs w:val="20"/>
        </w:rPr>
        <w:t>本</w:t>
      </w:r>
      <w:r w:rsidR="00F975E9">
        <w:rPr>
          <w:rFonts w:hint="eastAsia"/>
          <w:color w:val="000000" w:themeColor="text1"/>
          <w:sz w:val="20"/>
          <w:szCs w:val="20"/>
        </w:rPr>
        <w:t>アブストラクト</w:t>
      </w:r>
      <w:r w:rsidR="00F9612E">
        <w:rPr>
          <w:rFonts w:hint="eastAsia"/>
          <w:color w:val="000000" w:themeColor="text1"/>
          <w:sz w:val="20"/>
          <w:szCs w:val="20"/>
        </w:rPr>
        <w:t>の形式を</w:t>
      </w:r>
      <w:r w:rsidR="002942F6">
        <w:rPr>
          <w:rFonts w:hint="eastAsia"/>
          <w:color w:val="000000" w:themeColor="text1"/>
          <w:sz w:val="20"/>
          <w:szCs w:val="20"/>
        </w:rPr>
        <w:t>示します。</w:t>
      </w:r>
      <w:r w:rsidR="00227180">
        <w:rPr>
          <w:rFonts w:hint="eastAsia"/>
          <w:color w:val="000000" w:themeColor="text1"/>
          <w:sz w:val="20"/>
          <w:szCs w:val="20"/>
        </w:rPr>
        <w:t>アブストラクトには</w:t>
      </w:r>
      <w:r w:rsidR="006349BB">
        <w:rPr>
          <w:rFonts w:hint="eastAsia"/>
          <w:color w:val="000000" w:themeColor="text1"/>
          <w:sz w:val="20"/>
          <w:szCs w:val="20"/>
        </w:rPr>
        <w:t>図表を含めてください</w:t>
      </w:r>
      <w:r w:rsidR="00A42FAF">
        <w:rPr>
          <w:rFonts w:hint="eastAsia"/>
          <w:color w:val="000000" w:themeColor="text1"/>
          <w:sz w:val="20"/>
          <w:szCs w:val="20"/>
        </w:rPr>
        <w:t>。図は色付きでも問題ありません。</w:t>
      </w:r>
    </w:p>
    <w:p w14:paraId="206766A7" w14:textId="77777777" w:rsidR="00667794" w:rsidRPr="00B47268" w:rsidRDefault="00667794">
      <w:pPr>
        <w:pStyle w:val="Header"/>
        <w:tabs>
          <w:tab w:val="clear" w:pos="4252"/>
          <w:tab w:val="clear" w:pos="8504"/>
        </w:tabs>
        <w:snapToGrid/>
        <w:spacing w:line="240" w:lineRule="exact"/>
        <w:rPr>
          <w:color w:val="000000" w:themeColor="text1"/>
          <w:sz w:val="20"/>
          <w:szCs w:val="20"/>
        </w:rPr>
      </w:pPr>
    </w:p>
    <w:p w14:paraId="5602D21E" w14:textId="4FDA84F1" w:rsidR="005F26D2" w:rsidRPr="00B47268" w:rsidRDefault="00221F15" w:rsidP="005F26D2">
      <w:pPr>
        <w:pStyle w:val="Header"/>
        <w:tabs>
          <w:tab w:val="clear" w:pos="4252"/>
          <w:tab w:val="clear" w:pos="8504"/>
        </w:tabs>
        <w:snapToGrid/>
        <w:spacing w:line="240" w:lineRule="exact"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表</w:t>
      </w:r>
      <w:r w:rsidR="005F26D2" w:rsidRPr="00B47268">
        <w:rPr>
          <w:rFonts w:hint="eastAsia"/>
          <w:color w:val="000000" w:themeColor="text1"/>
          <w:sz w:val="20"/>
          <w:szCs w:val="20"/>
        </w:rPr>
        <w:t>1</w:t>
      </w:r>
      <w:r w:rsidR="00200C78" w:rsidRPr="00B47268">
        <w:rPr>
          <w:rFonts w:hint="eastAsia"/>
          <w:color w:val="000000" w:themeColor="text1"/>
          <w:sz w:val="20"/>
          <w:szCs w:val="20"/>
        </w:rPr>
        <w:t xml:space="preserve"> </w:t>
      </w:r>
      <w:r w:rsidR="00F975E9">
        <w:rPr>
          <w:rFonts w:hint="eastAsia"/>
          <w:color w:val="000000" w:themeColor="text1"/>
          <w:sz w:val="20"/>
          <w:szCs w:val="20"/>
        </w:rPr>
        <w:t>アブストラクト</w:t>
      </w:r>
      <w:r>
        <w:rPr>
          <w:rFonts w:hint="eastAsia"/>
          <w:color w:val="000000" w:themeColor="text1"/>
          <w:sz w:val="20"/>
          <w:szCs w:val="20"/>
        </w:rPr>
        <w:t>の形式</w:t>
      </w:r>
    </w:p>
    <w:tbl>
      <w:tblPr>
        <w:tblpPr w:leftFromText="142" w:rightFromText="142" w:vertAnchor="text" w:horzAnchor="page" w:tblpX="1351" w:tblpY="88"/>
        <w:tblOverlap w:val="never"/>
        <w:tblW w:w="453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2967"/>
      </w:tblGrid>
      <w:tr w:rsidR="00B47268" w:rsidRPr="00B47268" w14:paraId="3B662B7B" w14:textId="77777777" w:rsidTr="000E057C">
        <w:tc>
          <w:tcPr>
            <w:tcW w:w="1565" w:type="dxa"/>
            <w:tcBorders>
              <w:top w:val="single" w:sz="8" w:space="0" w:color="auto"/>
              <w:bottom w:val="single" w:sz="2" w:space="0" w:color="auto"/>
            </w:tcBorders>
          </w:tcPr>
          <w:p w14:paraId="34736F1E" w14:textId="54B6EECF" w:rsidR="00A8162C" w:rsidRPr="00B47268" w:rsidRDefault="00221F15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項目</w:t>
            </w:r>
          </w:p>
        </w:tc>
        <w:tc>
          <w:tcPr>
            <w:tcW w:w="2967" w:type="dxa"/>
            <w:tcBorders>
              <w:top w:val="single" w:sz="8" w:space="0" w:color="auto"/>
              <w:bottom w:val="single" w:sz="2" w:space="0" w:color="auto"/>
            </w:tcBorders>
          </w:tcPr>
          <w:p w14:paraId="4B7AA704" w14:textId="5778964C" w:rsidR="00A8162C" w:rsidRPr="00B47268" w:rsidRDefault="00221F15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値</w:t>
            </w:r>
          </w:p>
        </w:tc>
      </w:tr>
      <w:tr w:rsidR="00B47268" w:rsidRPr="00B47268" w14:paraId="071E8EC1" w14:textId="77777777" w:rsidTr="000E057C">
        <w:tc>
          <w:tcPr>
            <w:tcW w:w="1565" w:type="dxa"/>
            <w:tcBorders>
              <w:top w:val="single" w:sz="2" w:space="0" w:color="auto"/>
            </w:tcBorders>
          </w:tcPr>
          <w:p w14:paraId="599EDE28" w14:textId="146FCF3B" w:rsidR="00A8162C" w:rsidRPr="00B47268" w:rsidRDefault="005B7587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用紙サイズ</w:t>
            </w:r>
          </w:p>
        </w:tc>
        <w:tc>
          <w:tcPr>
            <w:tcW w:w="2967" w:type="dxa"/>
            <w:tcBorders>
              <w:top w:val="single" w:sz="2" w:space="0" w:color="auto"/>
            </w:tcBorders>
          </w:tcPr>
          <w:p w14:paraId="3EBD8185" w14:textId="77777777" w:rsidR="00A8162C" w:rsidRPr="00B47268" w:rsidRDefault="00A8162C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rFonts w:hint="eastAsia"/>
                <w:color w:val="000000" w:themeColor="text1"/>
                <w:szCs w:val="18"/>
              </w:rPr>
              <w:t>A4</w:t>
            </w:r>
          </w:p>
        </w:tc>
      </w:tr>
      <w:tr w:rsidR="00B47268" w:rsidRPr="00B47268" w14:paraId="10A408C2" w14:textId="77777777" w:rsidTr="000E057C">
        <w:tc>
          <w:tcPr>
            <w:tcW w:w="1565" w:type="dxa"/>
          </w:tcPr>
          <w:p w14:paraId="3A5747DF" w14:textId="7BAEBD68" w:rsidR="00A8162C" w:rsidRPr="00B47268" w:rsidRDefault="005B7587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ページ数</w:t>
            </w:r>
          </w:p>
        </w:tc>
        <w:tc>
          <w:tcPr>
            <w:tcW w:w="2967" w:type="dxa"/>
          </w:tcPr>
          <w:p w14:paraId="416D13F9" w14:textId="77777777" w:rsidR="00A8162C" w:rsidRPr="00B47268" w:rsidRDefault="00A8162C" w:rsidP="00A8162C">
            <w:pPr>
              <w:pStyle w:val="Header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 w:rsidRPr="00B47268">
              <w:rPr>
                <w:color w:val="000000" w:themeColor="text1"/>
                <w:szCs w:val="18"/>
              </w:rPr>
              <w:t>4</w:t>
            </w:r>
          </w:p>
        </w:tc>
      </w:tr>
      <w:tr w:rsidR="00EE430B" w:rsidRPr="00B47268" w14:paraId="7F5701C8" w14:textId="77777777" w:rsidTr="000E057C">
        <w:tc>
          <w:tcPr>
            <w:tcW w:w="1565" w:type="dxa"/>
          </w:tcPr>
          <w:p w14:paraId="4836B092" w14:textId="4F91BEEF" w:rsidR="00EE430B" w:rsidRPr="00B47268" w:rsidRDefault="00221F15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言語</w:t>
            </w:r>
          </w:p>
        </w:tc>
        <w:tc>
          <w:tcPr>
            <w:tcW w:w="2967" w:type="dxa"/>
          </w:tcPr>
          <w:p w14:paraId="75209DEA" w14:textId="68AE7A89" w:rsidR="00EE430B" w:rsidRPr="00B47268" w:rsidRDefault="00221F15" w:rsidP="00A8162C">
            <w:pPr>
              <w:pStyle w:val="Header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英語か日本語</w:t>
            </w:r>
          </w:p>
        </w:tc>
      </w:tr>
      <w:tr w:rsidR="00B47268" w:rsidRPr="00B47268" w14:paraId="308D3B0C" w14:textId="77777777" w:rsidTr="000E057C">
        <w:tc>
          <w:tcPr>
            <w:tcW w:w="1565" w:type="dxa"/>
            <w:tcBorders>
              <w:bottom w:val="nil"/>
            </w:tcBorders>
          </w:tcPr>
          <w:p w14:paraId="7FF0B105" w14:textId="0E3037C4" w:rsidR="00A8162C" w:rsidRPr="00B47268" w:rsidRDefault="00221F15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余白</w:t>
            </w:r>
          </w:p>
        </w:tc>
        <w:tc>
          <w:tcPr>
            <w:tcW w:w="2967" w:type="dxa"/>
            <w:tcBorders>
              <w:bottom w:val="nil"/>
            </w:tcBorders>
          </w:tcPr>
          <w:p w14:paraId="4FC41602" w14:textId="7918F7B3" w:rsidR="00A8162C" w:rsidRPr="00B47268" w:rsidRDefault="00221F15" w:rsidP="00A8162C">
            <w:pPr>
              <w:pStyle w:val="Header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上下</w:t>
            </w:r>
            <w:r w:rsidR="00A8162C" w:rsidRPr="00B47268">
              <w:rPr>
                <w:rFonts w:hint="eastAsia"/>
                <w:color w:val="000000" w:themeColor="text1"/>
                <w:szCs w:val="18"/>
              </w:rPr>
              <w:t xml:space="preserve">: 25 mm, </w:t>
            </w:r>
            <w:r>
              <w:rPr>
                <w:rFonts w:hint="eastAsia"/>
                <w:color w:val="000000" w:themeColor="text1"/>
                <w:szCs w:val="18"/>
              </w:rPr>
              <w:t>左右</w:t>
            </w:r>
            <w:r w:rsidR="00A8162C" w:rsidRPr="00B47268">
              <w:rPr>
                <w:rFonts w:hint="eastAsia"/>
                <w:color w:val="000000" w:themeColor="text1"/>
                <w:szCs w:val="18"/>
              </w:rPr>
              <w:t>: 20 mm</w:t>
            </w:r>
          </w:p>
        </w:tc>
      </w:tr>
      <w:tr w:rsidR="00B47268" w:rsidRPr="00B47268" w14:paraId="5A713743" w14:textId="77777777" w:rsidTr="000E057C">
        <w:tc>
          <w:tcPr>
            <w:tcW w:w="1565" w:type="dxa"/>
            <w:tcBorders>
              <w:top w:val="nil"/>
              <w:bottom w:val="nil"/>
            </w:tcBorders>
          </w:tcPr>
          <w:p w14:paraId="351EF98D" w14:textId="33FBB1C0" w:rsidR="00A8162C" w:rsidRPr="00B47268" w:rsidRDefault="00221F15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フォント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14:paraId="005866ED" w14:textId="72575A8A" w:rsidR="00A8162C" w:rsidRPr="00B47268" w:rsidRDefault="00221F15" w:rsidP="00A8162C">
            <w:pPr>
              <w:pStyle w:val="Header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明朝体</w:t>
            </w:r>
          </w:p>
        </w:tc>
      </w:tr>
      <w:tr w:rsidR="00CB418A" w:rsidRPr="00B47268" w14:paraId="11805E2C" w14:textId="77777777" w:rsidTr="000E057C">
        <w:tc>
          <w:tcPr>
            <w:tcW w:w="1565" w:type="dxa"/>
            <w:tcBorders>
              <w:top w:val="nil"/>
              <w:bottom w:val="single" w:sz="8" w:space="0" w:color="auto"/>
            </w:tcBorders>
          </w:tcPr>
          <w:p w14:paraId="59B66644" w14:textId="01597E70" w:rsidR="00CB418A" w:rsidRPr="00B47268" w:rsidRDefault="00221F15" w:rsidP="00A8162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本文のサイズ</w:t>
            </w:r>
          </w:p>
        </w:tc>
        <w:tc>
          <w:tcPr>
            <w:tcW w:w="2967" w:type="dxa"/>
            <w:tcBorders>
              <w:top w:val="nil"/>
              <w:bottom w:val="single" w:sz="8" w:space="0" w:color="auto"/>
            </w:tcBorders>
          </w:tcPr>
          <w:p w14:paraId="457E188B" w14:textId="2A5B010B" w:rsidR="00CB418A" w:rsidRPr="00B47268" w:rsidRDefault="00CB418A" w:rsidP="00A8162C">
            <w:pPr>
              <w:pStyle w:val="Header"/>
              <w:keepNext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10</w:t>
            </w:r>
            <w:r w:rsidR="00221F15">
              <w:rPr>
                <w:rFonts w:hint="eastAsia"/>
                <w:color w:val="000000" w:themeColor="text1"/>
                <w:szCs w:val="18"/>
              </w:rPr>
              <w:t>ポイント</w:t>
            </w:r>
          </w:p>
        </w:tc>
      </w:tr>
    </w:tbl>
    <w:p w14:paraId="4F623759" w14:textId="77777777" w:rsidR="005F26D2" w:rsidRPr="00B47268" w:rsidRDefault="005F26D2">
      <w:pPr>
        <w:pStyle w:val="Header"/>
        <w:tabs>
          <w:tab w:val="clear" w:pos="4252"/>
          <w:tab w:val="clear" w:pos="8504"/>
        </w:tabs>
        <w:snapToGrid/>
        <w:spacing w:line="240" w:lineRule="exact"/>
        <w:rPr>
          <w:color w:val="000000" w:themeColor="text1"/>
          <w:sz w:val="20"/>
          <w:szCs w:val="20"/>
        </w:rPr>
      </w:pPr>
    </w:p>
    <w:p w14:paraId="768086D7" w14:textId="5763B87D" w:rsidR="00667794" w:rsidRPr="00B47268" w:rsidRDefault="00FE09DD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2</w:t>
      </w:r>
      <w:r w:rsidR="00200C78" w:rsidRPr="00B47268">
        <w:rPr>
          <w:rFonts w:hint="eastAsia"/>
          <w:b/>
          <w:color w:val="000000" w:themeColor="text1"/>
          <w:sz w:val="20"/>
          <w:szCs w:val="20"/>
        </w:rPr>
        <w:t xml:space="preserve">. </w:t>
      </w:r>
      <w:r w:rsidR="00A55A2E">
        <w:rPr>
          <w:rFonts w:hint="eastAsia"/>
          <w:b/>
          <w:color w:val="000000" w:themeColor="text1"/>
          <w:sz w:val="20"/>
          <w:szCs w:val="20"/>
        </w:rPr>
        <w:t>タイトル</w:t>
      </w:r>
      <w:r w:rsidR="001B42A2">
        <w:rPr>
          <w:rFonts w:hint="eastAsia"/>
          <w:b/>
          <w:color w:val="000000" w:themeColor="text1"/>
          <w:sz w:val="20"/>
          <w:szCs w:val="20"/>
        </w:rPr>
        <w:t>等</w:t>
      </w:r>
    </w:p>
    <w:p w14:paraId="3BC1D9CC" w14:textId="6E576AA0" w:rsidR="00667794" w:rsidRPr="00B47268" w:rsidRDefault="00FE09DD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2</w:t>
      </w:r>
      <w:r w:rsidR="00200C78" w:rsidRPr="00B47268">
        <w:rPr>
          <w:rFonts w:hint="eastAsia"/>
          <w:b/>
          <w:color w:val="000000" w:themeColor="text1"/>
          <w:sz w:val="20"/>
          <w:szCs w:val="20"/>
        </w:rPr>
        <w:t xml:space="preserve">.1. </w:t>
      </w:r>
      <w:r w:rsidR="001B42A2">
        <w:rPr>
          <w:rFonts w:hint="eastAsia"/>
          <w:b/>
          <w:color w:val="000000" w:themeColor="text1"/>
          <w:sz w:val="20"/>
          <w:szCs w:val="20"/>
        </w:rPr>
        <w:t>タイトル</w:t>
      </w:r>
    </w:p>
    <w:p w14:paraId="16CD2BF9" w14:textId="68E08728" w:rsidR="00667794" w:rsidRPr="00B47268" w:rsidRDefault="00403C56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5D27F4">
        <w:rPr>
          <w:rFonts w:hint="eastAsia"/>
          <w:color w:val="000000" w:themeColor="text1"/>
          <w:sz w:val="20"/>
          <w:szCs w:val="20"/>
        </w:rPr>
        <w:t>タイトルは中央揃えにし、</w:t>
      </w:r>
      <w:r w:rsidR="000D50DB">
        <w:rPr>
          <w:color w:val="000000" w:themeColor="text1"/>
          <w:sz w:val="20"/>
          <w:szCs w:val="20"/>
        </w:rPr>
        <w:t>14</w:t>
      </w:r>
      <w:r w:rsidR="000D50DB">
        <w:rPr>
          <w:rFonts w:hint="eastAsia"/>
          <w:color w:val="000000" w:themeColor="text1"/>
          <w:sz w:val="20"/>
          <w:szCs w:val="20"/>
        </w:rPr>
        <w:t>ポイントの明朝体</w:t>
      </w:r>
      <w:r w:rsidR="00165EA6">
        <w:rPr>
          <w:rFonts w:hint="eastAsia"/>
          <w:color w:val="000000" w:themeColor="text1"/>
          <w:sz w:val="20"/>
          <w:szCs w:val="20"/>
        </w:rPr>
        <w:t>太字</w:t>
      </w:r>
      <w:r w:rsidR="000D50DB">
        <w:rPr>
          <w:rFonts w:hint="eastAsia"/>
          <w:color w:val="000000" w:themeColor="text1"/>
          <w:sz w:val="20"/>
          <w:szCs w:val="20"/>
        </w:rPr>
        <w:t>を使用してください。</w:t>
      </w:r>
      <w:r w:rsidR="008E3A49">
        <w:rPr>
          <w:rFonts w:hint="eastAsia"/>
          <w:color w:val="000000" w:themeColor="text1"/>
          <w:sz w:val="20"/>
          <w:szCs w:val="20"/>
        </w:rPr>
        <w:t>英語の場合は、</w:t>
      </w:r>
      <w:r w:rsidR="008E3A49">
        <w:rPr>
          <w:color w:val="000000" w:themeColor="text1"/>
          <w:sz w:val="20"/>
          <w:szCs w:val="20"/>
        </w:rPr>
        <w:t>Times New Roman</w:t>
      </w:r>
      <w:r w:rsidR="008E3A49">
        <w:rPr>
          <w:rFonts w:hint="eastAsia"/>
          <w:color w:val="000000" w:themeColor="text1"/>
          <w:sz w:val="20"/>
          <w:szCs w:val="20"/>
        </w:rPr>
        <w:t>の太字を使用し、全て大文字にしてください。</w:t>
      </w:r>
      <w:r w:rsidR="006A77E2">
        <w:rPr>
          <w:rFonts w:hint="eastAsia"/>
          <w:color w:val="000000" w:themeColor="text1"/>
          <w:sz w:val="20"/>
          <w:szCs w:val="20"/>
        </w:rPr>
        <w:t>タイトルの後</w:t>
      </w:r>
      <w:r w:rsidR="003B5B16">
        <w:rPr>
          <w:rFonts w:hint="eastAsia"/>
          <w:color w:val="000000" w:themeColor="text1"/>
          <w:sz w:val="20"/>
          <w:szCs w:val="20"/>
        </w:rPr>
        <w:t>は、</w:t>
      </w:r>
      <w:r w:rsidR="00113A64">
        <w:rPr>
          <w:rFonts w:hint="eastAsia"/>
          <w:color w:val="000000" w:themeColor="text1"/>
          <w:sz w:val="20"/>
          <w:szCs w:val="20"/>
        </w:rPr>
        <w:t>1</w:t>
      </w:r>
      <w:r w:rsidR="00113A64">
        <w:rPr>
          <w:rFonts w:hint="eastAsia"/>
          <w:color w:val="000000" w:themeColor="text1"/>
          <w:sz w:val="20"/>
          <w:szCs w:val="20"/>
        </w:rPr>
        <w:t>行空けてください。</w:t>
      </w:r>
    </w:p>
    <w:p w14:paraId="581CA029" w14:textId="4EB330BA" w:rsidR="00667794" w:rsidRPr="00B47268" w:rsidRDefault="00FE09DD">
      <w:pPr>
        <w:spacing w:line="240" w:lineRule="exact"/>
        <w:rPr>
          <w:b/>
          <w:color w:val="000000" w:themeColor="text1"/>
          <w:sz w:val="20"/>
          <w:szCs w:val="20"/>
          <w:lang w:eastAsia="zh-CN"/>
        </w:rPr>
      </w:pPr>
      <w:r w:rsidRPr="00B47268">
        <w:rPr>
          <w:rFonts w:hint="eastAsia"/>
          <w:b/>
          <w:color w:val="000000" w:themeColor="text1"/>
          <w:sz w:val="20"/>
          <w:szCs w:val="20"/>
          <w:lang w:eastAsia="zh-CN"/>
        </w:rPr>
        <w:t>2</w:t>
      </w:r>
      <w:r w:rsidR="00AD3DB2">
        <w:rPr>
          <w:rFonts w:hint="eastAsia"/>
          <w:b/>
          <w:color w:val="000000" w:themeColor="text1"/>
          <w:sz w:val="20"/>
          <w:szCs w:val="20"/>
          <w:lang w:eastAsia="zh-CN"/>
        </w:rPr>
        <w:t xml:space="preserve">.2. </w:t>
      </w:r>
      <w:r w:rsidR="001B42A2">
        <w:rPr>
          <w:rFonts w:hint="eastAsia"/>
          <w:b/>
          <w:color w:val="000000" w:themeColor="text1"/>
          <w:sz w:val="20"/>
          <w:szCs w:val="20"/>
          <w:lang w:eastAsia="zh-CN"/>
        </w:rPr>
        <w:t>学籍番号、氏名、指導教員氏名</w:t>
      </w:r>
    </w:p>
    <w:p w14:paraId="13E4310C" w14:textId="56A7BF20" w:rsidR="007D1B1B" w:rsidRPr="00B47268" w:rsidRDefault="00667794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  <w:lang w:eastAsia="zh-CN"/>
        </w:rPr>
        <w:t xml:space="preserve">  </w:t>
      </w:r>
      <w:r w:rsidR="0001355E">
        <w:rPr>
          <w:rFonts w:hint="eastAsia"/>
          <w:color w:val="000000" w:themeColor="text1"/>
          <w:sz w:val="20"/>
          <w:szCs w:val="20"/>
        </w:rPr>
        <w:t>学籍番号、氏名、指導教員氏名は右揃えにし、本文と</w:t>
      </w:r>
      <w:r w:rsidR="00A4746C">
        <w:rPr>
          <w:color w:val="000000" w:themeColor="text1"/>
          <w:sz w:val="20"/>
          <w:szCs w:val="20"/>
        </w:rPr>
        <w:t>10</w:t>
      </w:r>
      <w:r w:rsidR="00A4746C">
        <w:rPr>
          <w:rFonts w:hint="eastAsia"/>
          <w:color w:val="000000" w:themeColor="text1"/>
          <w:sz w:val="20"/>
          <w:szCs w:val="20"/>
        </w:rPr>
        <w:t>ポイントの明朝体</w:t>
      </w:r>
      <w:r w:rsidR="0001355E">
        <w:rPr>
          <w:rFonts w:hint="eastAsia"/>
          <w:color w:val="000000" w:themeColor="text1"/>
          <w:sz w:val="20"/>
          <w:szCs w:val="20"/>
        </w:rPr>
        <w:t>を使用してください。指導教員氏名の後</w:t>
      </w:r>
      <w:r w:rsidR="00B91441">
        <w:rPr>
          <w:rFonts w:hint="eastAsia"/>
          <w:color w:val="000000" w:themeColor="text1"/>
          <w:sz w:val="20"/>
          <w:szCs w:val="20"/>
        </w:rPr>
        <w:t>は、</w:t>
      </w:r>
      <w:r w:rsidR="0001355E">
        <w:rPr>
          <w:color w:val="000000" w:themeColor="text1"/>
          <w:sz w:val="20"/>
          <w:szCs w:val="20"/>
        </w:rPr>
        <w:t>2</w:t>
      </w:r>
      <w:r w:rsidR="0001355E">
        <w:rPr>
          <w:rFonts w:hint="eastAsia"/>
          <w:color w:val="000000" w:themeColor="text1"/>
          <w:sz w:val="20"/>
          <w:szCs w:val="20"/>
        </w:rPr>
        <w:t>行空けてください。</w:t>
      </w:r>
    </w:p>
    <w:p w14:paraId="232A89F9" w14:textId="77777777" w:rsidR="00667794" w:rsidRPr="00B47268" w:rsidRDefault="00667794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28714FC9" w14:textId="267CE375" w:rsidR="00667794" w:rsidRPr="00B47268" w:rsidRDefault="00200C78" w:rsidP="00200C78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3</w:t>
      </w:r>
      <w:r w:rsidR="00745056" w:rsidRPr="00B47268">
        <w:rPr>
          <w:rFonts w:hint="eastAsia"/>
          <w:b/>
          <w:color w:val="000000" w:themeColor="text1"/>
          <w:sz w:val="20"/>
          <w:szCs w:val="20"/>
        </w:rPr>
        <w:t xml:space="preserve">. </w:t>
      </w:r>
      <w:r w:rsidR="002C7288">
        <w:rPr>
          <w:rFonts w:hint="eastAsia"/>
          <w:b/>
          <w:color w:val="000000" w:themeColor="text1"/>
          <w:sz w:val="20"/>
          <w:szCs w:val="20"/>
        </w:rPr>
        <w:t>本文</w:t>
      </w:r>
    </w:p>
    <w:p w14:paraId="1E0E8DE4" w14:textId="0602C50B" w:rsidR="00667794" w:rsidRPr="00B47268" w:rsidRDefault="00200C78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221325">
        <w:rPr>
          <w:rFonts w:hint="eastAsia"/>
          <w:color w:val="000000" w:themeColor="text1"/>
          <w:sz w:val="20"/>
          <w:szCs w:val="20"/>
        </w:rPr>
        <w:t>本文は</w:t>
      </w:r>
      <w:r w:rsidR="00221325">
        <w:rPr>
          <w:color w:val="000000" w:themeColor="text1"/>
          <w:sz w:val="20"/>
          <w:szCs w:val="20"/>
        </w:rPr>
        <w:t>10</w:t>
      </w:r>
      <w:r w:rsidR="00221325">
        <w:rPr>
          <w:rFonts w:hint="eastAsia"/>
          <w:color w:val="000000" w:themeColor="text1"/>
          <w:sz w:val="20"/>
          <w:szCs w:val="20"/>
        </w:rPr>
        <w:t>ポイントの明朝体を使用し、ベタ組み（</w:t>
      </w:r>
      <w:r w:rsidR="00221325" w:rsidRPr="00221325">
        <w:rPr>
          <w:rFonts w:hint="eastAsia"/>
          <w:color w:val="000000" w:themeColor="text1"/>
          <w:sz w:val="20"/>
          <w:szCs w:val="20"/>
        </w:rPr>
        <w:t>文字と文字の間を詰めたり広げたりしない</w:t>
      </w:r>
      <w:r w:rsidR="00221325">
        <w:rPr>
          <w:rFonts w:hint="eastAsia"/>
          <w:color w:val="000000" w:themeColor="text1"/>
          <w:sz w:val="20"/>
          <w:szCs w:val="20"/>
        </w:rPr>
        <w:t>）してください。</w:t>
      </w:r>
      <w:r w:rsidR="004B3CAE">
        <w:rPr>
          <w:rFonts w:hint="eastAsia"/>
          <w:color w:val="000000" w:themeColor="text1"/>
          <w:sz w:val="20"/>
          <w:szCs w:val="20"/>
        </w:rPr>
        <w:t>全ての段落</w:t>
      </w:r>
      <w:r w:rsidR="00422AE1">
        <w:rPr>
          <w:rFonts w:hint="eastAsia"/>
          <w:color w:val="000000" w:themeColor="text1"/>
          <w:sz w:val="20"/>
          <w:szCs w:val="20"/>
        </w:rPr>
        <w:t>の冒頭</w:t>
      </w:r>
      <w:r w:rsidR="00DB5280">
        <w:rPr>
          <w:rFonts w:hint="eastAsia"/>
          <w:color w:val="000000" w:themeColor="text1"/>
          <w:sz w:val="20"/>
          <w:szCs w:val="20"/>
        </w:rPr>
        <w:t>で、</w:t>
      </w:r>
      <w:r w:rsidR="004B3CAE">
        <w:rPr>
          <w:color w:val="000000" w:themeColor="text1"/>
          <w:sz w:val="20"/>
          <w:szCs w:val="20"/>
        </w:rPr>
        <w:t>1</w:t>
      </w:r>
      <w:r w:rsidR="004B3CAE">
        <w:rPr>
          <w:rFonts w:hint="eastAsia"/>
          <w:color w:val="000000" w:themeColor="text1"/>
          <w:sz w:val="20"/>
          <w:szCs w:val="20"/>
        </w:rPr>
        <w:t>文字字下げしてください。</w:t>
      </w:r>
    </w:p>
    <w:p w14:paraId="089B81A9" w14:textId="08F8B3F2" w:rsidR="00667794" w:rsidRPr="00B47268" w:rsidRDefault="00200C78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3.</w:t>
      </w:r>
      <w:r w:rsidRPr="00B47268">
        <w:rPr>
          <w:b/>
          <w:color w:val="000000" w:themeColor="text1"/>
          <w:sz w:val="20"/>
          <w:szCs w:val="20"/>
        </w:rPr>
        <w:t>1</w:t>
      </w:r>
      <w:r w:rsidR="00745056" w:rsidRPr="00B47268">
        <w:rPr>
          <w:rFonts w:hint="eastAsia"/>
          <w:b/>
          <w:color w:val="000000" w:themeColor="text1"/>
          <w:sz w:val="20"/>
          <w:szCs w:val="20"/>
        </w:rPr>
        <w:t xml:space="preserve">. </w:t>
      </w:r>
      <w:r w:rsidR="0025780B">
        <w:rPr>
          <w:rFonts w:hint="eastAsia"/>
          <w:b/>
          <w:color w:val="000000" w:themeColor="text1"/>
          <w:sz w:val="20"/>
          <w:szCs w:val="20"/>
        </w:rPr>
        <w:t>大見出し</w:t>
      </w:r>
    </w:p>
    <w:p w14:paraId="6A9F860C" w14:textId="165BE4E1" w:rsidR="00667794" w:rsidRPr="00B47268" w:rsidRDefault="00667794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495FAE">
        <w:rPr>
          <w:rFonts w:hint="eastAsia"/>
          <w:color w:val="000000" w:themeColor="text1"/>
          <w:sz w:val="20"/>
          <w:szCs w:val="20"/>
        </w:rPr>
        <w:t>「</w:t>
      </w:r>
      <w:r w:rsidR="00495FAE" w:rsidRPr="00B47268">
        <w:rPr>
          <w:rFonts w:hint="eastAsia"/>
          <w:b/>
          <w:color w:val="000000" w:themeColor="text1"/>
          <w:sz w:val="20"/>
          <w:szCs w:val="20"/>
        </w:rPr>
        <w:t>1.</w:t>
      </w:r>
      <w:r w:rsidR="00495FAE" w:rsidRPr="00B47268">
        <w:rPr>
          <w:rFonts w:hint="eastAsia"/>
          <w:color w:val="000000" w:themeColor="text1"/>
          <w:sz w:val="20"/>
          <w:szCs w:val="20"/>
        </w:rPr>
        <w:t>(</w:t>
      </w:r>
      <w:r w:rsidR="00495FAE">
        <w:rPr>
          <w:rFonts w:hint="eastAsia"/>
          <w:color w:val="000000" w:themeColor="text1"/>
          <w:sz w:val="20"/>
          <w:szCs w:val="20"/>
        </w:rPr>
        <w:t>半角スペース</w:t>
      </w:r>
      <w:r w:rsidR="00495FAE" w:rsidRPr="00B47268">
        <w:rPr>
          <w:color w:val="000000" w:themeColor="text1"/>
          <w:sz w:val="20"/>
          <w:szCs w:val="20"/>
        </w:rPr>
        <w:t>)</w:t>
      </w:r>
      <w:r w:rsidR="00495FAE">
        <w:rPr>
          <w:rFonts w:hint="eastAsia"/>
          <w:b/>
          <w:color w:val="000000" w:themeColor="text1"/>
          <w:sz w:val="20"/>
          <w:szCs w:val="20"/>
        </w:rPr>
        <w:t>はじめに</w:t>
      </w:r>
      <w:r w:rsidR="00495FAE">
        <w:rPr>
          <w:rFonts w:hint="eastAsia"/>
          <w:color w:val="000000" w:themeColor="text1"/>
          <w:sz w:val="20"/>
          <w:szCs w:val="20"/>
        </w:rPr>
        <w:t>」のように、左揃えにし、明朝体太字を使用してください。見出し番号の後にはピリオドを使用してください。</w:t>
      </w:r>
    </w:p>
    <w:p w14:paraId="37BECCBA" w14:textId="175E3951" w:rsidR="008D6C76" w:rsidRPr="00B47268" w:rsidRDefault="008D6C76" w:rsidP="008D6C76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 xml:space="preserve">3.2. </w:t>
      </w:r>
      <w:r w:rsidR="0025780B">
        <w:rPr>
          <w:rFonts w:hint="eastAsia"/>
          <w:b/>
          <w:color w:val="000000" w:themeColor="text1"/>
          <w:sz w:val="20"/>
          <w:szCs w:val="20"/>
        </w:rPr>
        <w:t>小見出し</w:t>
      </w:r>
    </w:p>
    <w:p w14:paraId="16863CFD" w14:textId="51753666" w:rsidR="005C5E91" w:rsidRDefault="008D6C76" w:rsidP="008D6C76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5627D8">
        <w:rPr>
          <w:rFonts w:hint="eastAsia"/>
          <w:color w:val="000000" w:themeColor="text1"/>
          <w:sz w:val="20"/>
          <w:szCs w:val="20"/>
        </w:rPr>
        <w:t>「</w:t>
      </w:r>
      <w:r w:rsidRPr="00B47268">
        <w:rPr>
          <w:rFonts w:hint="eastAsia"/>
          <w:b/>
          <w:color w:val="000000" w:themeColor="text1"/>
          <w:sz w:val="20"/>
          <w:szCs w:val="20"/>
        </w:rPr>
        <w:t>3.2.</w:t>
      </w:r>
      <w:r w:rsidRPr="00B47268">
        <w:rPr>
          <w:rFonts w:hint="eastAsia"/>
          <w:color w:val="000000" w:themeColor="text1"/>
          <w:sz w:val="20"/>
          <w:szCs w:val="20"/>
        </w:rPr>
        <w:t>(</w:t>
      </w:r>
      <w:r w:rsidR="005627D8">
        <w:rPr>
          <w:rFonts w:hint="eastAsia"/>
          <w:color w:val="000000" w:themeColor="text1"/>
          <w:sz w:val="20"/>
          <w:szCs w:val="20"/>
        </w:rPr>
        <w:t>半角スペース</w:t>
      </w:r>
      <w:r w:rsidRPr="00B47268">
        <w:rPr>
          <w:rFonts w:hint="eastAsia"/>
          <w:color w:val="000000" w:themeColor="text1"/>
          <w:sz w:val="20"/>
          <w:szCs w:val="20"/>
        </w:rPr>
        <w:t>)</w:t>
      </w:r>
      <w:r w:rsidRPr="00B47268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5627D8">
        <w:rPr>
          <w:rFonts w:hint="eastAsia"/>
          <w:b/>
          <w:color w:val="000000" w:themeColor="text1"/>
          <w:sz w:val="20"/>
          <w:szCs w:val="20"/>
        </w:rPr>
        <w:t>小見出し</w:t>
      </w:r>
      <w:r w:rsidR="005627D8">
        <w:rPr>
          <w:rFonts w:hint="eastAsia"/>
          <w:color w:val="000000" w:themeColor="text1"/>
          <w:sz w:val="20"/>
          <w:szCs w:val="20"/>
        </w:rPr>
        <w:t>」のように、左揃えにし、明朝体太字を使用してください。</w:t>
      </w:r>
    </w:p>
    <w:p w14:paraId="18B4C5B1" w14:textId="77777777" w:rsidR="00FD23CE" w:rsidRPr="00B47268" w:rsidRDefault="00FD23CE" w:rsidP="008D6C76">
      <w:pPr>
        <w:spacing w:line="240" w:lineRule="exact"/>
        <w:rPr>
          <w:color w:val="000000" w:themeColor="text1"/>
          <w:sz w:val="20"/>
          <w:szCs w:val="20"/>
        </w:rPr>
      </w:pPr>
    </w:p>
    <w:p w14:paraId="56D45FAB" w14:textId="5296B491" w:rsidR="008D6C76" w:rsidRPr="00B47268" w:rsidRDefault="008D6C76" w:rsidP="008D6C76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 xml:space="preserve">3.3. </w:t>
      </w:r>
      <w:r w:rsidR="005C5E91">
        <w:rPr>
          <w:rFonts w:hint="eastAsia"/>
          <w:b/>
          <w:color w:val="000000" w:themeColor="text1"/>
          <w:sz w:val="20"/>
          <w:szCs w:val="20"/>
        </w:rPr>
        <w:t>図</w:t>
      </w:r>
      <w:r w:rsidR="00C637D1">
        <w:rPr>
          <w:rFonts w:hint="eastAsia"/>
          <w:b/>
          <w:color w:val="000000" w:themeColor="text1"/>
          <w:sz w:val="20"/>
          <w:szCs w:val="20"/>
        </w:rPr>
        <w:t>表</w:t>
      </w:r>
    </w:p>
    <w:p w14:paraId="0E6FB590" w14:textId="7768EBCE" w:rsidR="008D6C76" w:rsidRDefault="008D6C76" w:rsidP="00CD19FA">
      <w:pPr>
        <w:spacing w:line="240" w:lineRule="exact"/>
        <w:rPr>
          <w:color w:val="000000" w:themeColor="text1"/>
          <w:sz w:val="20"/>
          <w:szCs w:val="20"/>
        </w:rPr>
      </w:pPr>
      <w:r w:rsidRPr="00B47268">
        <w:rPr>
          <w:rFonts w:hint="eastAsia"/>
          <w:color w:val="000000" w:themeColor="text1"/>
          <w:sz w:val="20"/>
          <w:szCs w:val="20"/>
        </w:rPr>
        <w:t xml:space="preserve">  </w:t>
      </w:r>
      <w:r w:rsidR="005C5E91">
        <w:rPr>
          <w:rFonts w:hint="eastAsia"/>
          <w:color w:val="000000" w:themeColor="text1"/>
          <w:sz w:val="20"/>
          <w:szCs w:val="20"/>
        </w:rPr>
        <w:t>「図</w:t>
      </w:r>
      <w:r w:rsidR="005C5E91" w:rsidRPr="005C5E91">
        <w:rPr>
          <w:color w:val="000000" w:themeColor="text1"/>
          <w:sz w:val="20"/>
          <w:szCs w:val="20"/>
        </w:rPr>
        <w:t>1(</w:t>
      </w:r>
      <w:r w:rsidR="005C5E91">
        <w:rPr>
          <w:rFonts w:hint="eastAsia"/>
          <w:color w:val="000000" w:themeColor="text1"/>
          <w:sz w:val="20"/>
          <w:szCs w:val="20"/>
        </w:rPr>
        <w:t>半角スペース</w:t>
      </w:r>
      <w:r w:rsidR="005C5E91" w:rsidRPr="005C5E91">
        <w:rPr>
          <w:color w:val="000000" w:themeColor="text1"/>
          <w:sz w:val="20"/>
          <w:szCs w:val="20"/>
        </w:rPr>
        <w:t>)</w:t>
      </w:r>
      <w:r w:rsidR="00902AF7">
        <w:rPr>
          <w:rFonts w:hint="eastAsia"/>
          <w:color w:val="000000" w:themeColor="text1"/>
          <w:sz w:val="20"/>
          <w:szCs w:val="20"/>
        </w:rPr>
        <w:t>GEDES</w:t>
      </w:r>
      <w:r w:rsidR="00902AF7">
        <w:rPr>
          <w:rFonts w:hint="eastAsia"/>
          <w:color w:val="000000" w:themeColor="text1"/>
          <w:sz w:val="20"/>
          <w:szCs w:val="20"/>
        </w:rPr>
        <w:t>のロゴ</w:t>
      </w:r>
      <w:r w:rsidR="005C5E91">
        <w:rPr>
          <w:rFonts w:hint="eastAsia"/>
          <w:color w:val="000000" w:themeColor="text1"/>
          <w:sz w:val="20"/>
          <w:szCs w:val="20"/>
        </w:rPr>
        <w:t>」</w:t>
      </w:r>
      <w:r w:rsidR="008D6476">
        <w:rPr>
          <w:rFonts w:hint="eastAsia"/>
          <w:color w:val="000000" w:themeColor="text1"/>
          <w:sz w:val="20"/>
          <w:szCs w:val="20"/>
        </w:rPr>
        <w:t>や「表</w:t>
      </w:r>
      <w:r w:rsidR="008D6476">
        <w:rPr>
          <w:color w:val="000000" w:themeColor="text1"/>
          <w:sz w:val="20"/>
          <w:szCs w:val="20"/>
        </w:rPr>
        <w:t>1(</w:t>
      </w:r>
      <w:r w:rsidR="008D6476">
        <w:rPr>
          <w:rFonts w:hint="eastAsia"/>
          <w:color w:val="000000" w:themeColor="text1"/>
          <w:sz w:val="20"/>
          <w:szCs w:val="20"/>
        </w:rPr>
        <w:t>半角スペース</w:t>
      </w:r>
      <w:r w:rsidR="008D6476">
        <w:rPr>
          <w:color w:val="000000" w:themeColor="text1"/>
          <w:sz w:val="20"/>
          <w:szCs w:val="20"/>
        </w:rPr>
        <w:t>)</w:t>
      </w:r>
      <w:r w:rsidR="008D6476">
        <w:rPr>
          <w:rFonts w:hint="eastAsia"/>
          <w:color w:val="000000" w:themeColor="text1"/>
          <w:sz w:val="20"/>
          <w:szCs w:val="20"/>
        </w:rPr>
        <w:t>アブストラクトの形式」</w:t>
      </w:r>
      <w:r w:rsidR="005C5E91">
        <w:rPr>
          <w:rFonts w:hint="eastAsia"/>
          <w:color w:val="000000" w:themeColor="text1"/>
          <w:sz w:val="20"/>
          <w:szCs w:val="20"/>
        </w:rPr>
        <w:t>のように、</w:t>
      </w:r>
      <w:r w:rsidR="00952D09">
        <w:rPr>
          <w:rFonts w:hint="eastAsia"/>
          <w:color w:val="000000" w:themeColor="text1"/>
          <w:sz w:val="20"/>
          <w:szCs w:val="20"/>
        </w:rPr>
        <w:t>図表</w:t>
      </w:r>
      <w:r w:rsidR="005C5E91">
        <w:rPr>
          <w:rFonts w:hint="eastAsia"/>
          <w:color w:val="000000" w:themeColor="text1"/>
          <w:sz w:val="20"/>
          <w:szCs w:val="20"/>
        </w:rPr>
        <w:t>のキャプションは中央揃えにして</w:t>
      </w:r>
      <w:r w:rsidR="008C2551">
        <w:rPr>
          <w:rFonts w:hint="eastAsia"/>
          <w:color w:val="000000" w:themeColor="text1"/>
          <w:sz w:val="20"/>
          <w:szCs w:val="20"/>
        </w:rPr>
        <w:t>ください</w:t>
      </w:r>
      <w:r w:rsidR="005C5E91">
        <w:rPr>
          <w:rFonts w:hint="eastAsia"/>
          <w:color w:val="000000" w:themeColor="text1"/>
          <w:sz w:val="20"/>
          <w:szCs w:val="20"/>
        </w:rPr>
        <w:t>。</w:t>
      </w:r>
      <w:r w:rsidR="00627526">
        <w:rPr>
          <w:rFonts w:hint="eastAsia"/>
          <w:color w:val="000000" w:themeColor="text1"/>
          <w:sz w:val="20"/>
          <w:szCs w:val="20"/>
        </w:rPr>
        <w:t>図の</w:t>
      </w:r>
      <w:r w:rsidR="008C2551">
        <w:rPr>
          <w:rFonts w:hint="eastAsia"/>
          <w:color w:val="000000" w:themeColor="text1"/>
          <w:sz w:val="20"/>
          <w:szCs w:val="20"/>
        </w:rPr>
        <w:t>キャプションは図の下方</w:t>
      </w:r>
      <w:r w:rsidR="004724C2">
        <w:rPr>
          <w:rFonts w:hint="eastAsia"/>
          <w:color w:val="000000" w:themeColor="text1"/>
          <w:sz w:val="20"/>
          <w:szCs w:val="20"/>
        </w:rPr>
        <w:t>、表のキャプションは表の上方</w:t>
      </w:r>
      <w:r w:rsidR="008C2551">
        <w:rPr>
          <w:rFonts w:hint="eastAsia"/>
          <w:color w:val="000000" w:themeColor="text1"/>
          <w:sz w:val="20"/>
          <w:szCs w:val="20"/>
        </w:rPr>
        <w:t>に配置してください。本文中で参照する</w:t>
      </w:r>
      <w:r w:rsidR="00F700EB">
        <w:rPr>
          <w:rFonts w:hint="eastAsia"/>
          <w:color w:val="000000" w:themeColor="text1"/>
          <w:sz w:val="20"/>
          <w:szCs w:val="20"/>
        </w:rPr>
        <w:t>図表</w:t>
      </w:r>
      <w:r w:rsidR="008C2551">
        <w:rPr>
          <w:rFonts w:hint="eastAsia"/>
          <w:color w:val="000000" w:themeColor="text1"/>
          <w:sz w:val="20"/>
          <w:szCs w:val="20"/>
        </w:rPr>
        <w:t>のみ</w:t>
      </w:r>
      <w:r w:rsidR="00783A2E">
        <w:rPr>
          <w:rFonts w:hint="eastAsia"/>
          <w:color w:val="000000" w:themeColor="text1"/>
          <w:sz w:val="20"/>
          <w:szCs w:val="20"/>
        </w:rPr>
        <w:t>を掲載してください。</w:t>
      </w:r>
    </w:p>
    <w:p w14:paraId="0F2B26E4" w14:textId="77777777" w:rsidR="000719D3" w:rsidRPr="003E3DB7" w:rsidRDefault="000719D3" w:rsidP="00CD19FA">
      <w:pPr>
        <w:spacing w:line="240" w:lineRule="exact"/>
        <w:rPr>
          <w:color w:val="000000" w:themeColor="text1"/>
          <w:sz w:val="20"/>
          <w:szCs w:val="20"/>
        </w:rPr>
      </w:pPr>
    </w:p>
    <w:p w14:paraId="6E951EAA" w14:textId="3C2A0F79" w:rsidR="008D6C76" w:rsidRPr="00B47268" w:rsidRDefault="00B47268" w:rsidP="00CD19FA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8D73E6" wp14:editId="364B0689">
            <wp:simplePos x="0" y="0"/>
            <wp:positionH relativeFrom="column">
              <wp:posOffset>80438</wp:posOffset>
            </wp:positionH>
            <wp:positionV relativeFrom="paragraph">
              <wp:posOffset>142875</wp:posOffset>
            </wp:positionV>
            <wp:extent cx="2682598" cy="819628"/>
            <wp:effectExtent l="0" t="0" r="1016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 TTech-GEDES_shortTT-black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598" cy="81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6594A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795C5DB2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6783727E" w14:textId="0E17DD95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38CC3D4A" w14:textId="093DB50A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0E5820D8" w14:textId="3C44AE3D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65F0B397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5E269FBD" w14:textId="51B68C48" w:rsidR="008D6C76" w:rsidRPr="00B47268" w:rsidRDefault="0018418B" w:rsidP="008D6C76">
      <w:pPr>
        <w:spacing w:line="240" w:lineRule="exact"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図</w:t>
      </w:r>
      <w:r w:rsidR="008D6C76" w:rsidRPr="00B47268">
        <w:rPr>
          <w:color w:val="000000" w:themeColor="text1"/>
          <w:sz w:val="20"/>
          <w:szCs w:val="20"/>
        </w:rPr>
        <w:t xml:space="preserve">1 </w:t>
      </w:r>
      <w:r>
        <w:rPr>
          <w:color w:val="000000" w:themeColor="text1"/>
          <w:sz w:val="20"/>
          <w:szCs w:val="20"/>
        </w:rPr>
        <w:t>GEDES</w:t>
      </w:r>
      <w:r>
        <w:rPr>
          <w:rFonts w:hint="eastAsia"/>
          <w:color w:val="000000" w:themeColor="text1"/>
          <w:sz w:val="20"/>
          <w:szCs w:val="20"/>
        </w:rPr>
        <w:t>のロゴ</w:t>
      </w:r>
    </w:p>
    <w:p w14:paraId="0ACB077B" w14:textId="77777777" w:rsidR="008D6C76" w:rsidRPr="00B47268" w:rsidRDefault="008D6C76" w:rsidP="00CD19FA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2E7DD74A" w14:textId="340EDBA8" w:rsidR="00CD19FA" w:rsidRPr="00B47268" w:rsidRDefault="00A8162C" w:rsidP="00A275E5">
      <w:pPr>
        <w:spacing w:line="240" w:lineRule="exact"/>
        <w:rPr>
          <w:b/>
          <w:color w:val="000000" w:themeColor="text1"/>
          <w:sz w:val="20"/>
          <w:szCs w:val="20"/>
        </w:rPr>
      </w:pPr>
      <w:r w:rsidRPr="00B47268">
        <w:rPr>
          <w:rFonts w:hint="eastAsia"/>
          <w:b/>
          <w:color w:val="000000" w:themeColor="text1"/>
          <w:sz w:val="20"/>
          <w:szCs w:val="20"/>
        </w:rPr>
        <w:t>4</w:t>
      </w:r>
      <w:r w:rsidR="003923D2">
        <w:rPr>
          <w:rFonts w:hint="eastAsia"/>
          <w:b/>
          <w:color w:val="000000" w:themeColor="text1"/>
          <w:sz w:val="20"/>
          <w:szCs w:val="20"/>
        </w:rPr>
        <w:t xml:space="preserve">.  </w:t>
      </w:r>
      <w:r w:rsidR="00093943">
        <w:rPr>
          <w:rFonts w:hint="eastAsia"/>
          <w:b/>
          <w:color w:val="000000" w:themeColor="text1"/>
          <w:sz w:val="20"/>
          <w:szCs w:val="20"/>
        </w:rPr>
        <w:t>参考文献</w:t>
      </w:r>
    </w:p>
    <w:p w14:paraId="4F320A57" w14:textId="244092E6" w:rsidR="00A275E5" w:rsidRPr="00B47268" w:rsidRDefault="00B8241F" w:rsidP="00973980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 </w:t>
      </w:r>
      <w:r w:rsidR="00B85329">
        <w:rPr>
          <w:rFonts w:hint="eastAsia"/>
          <w:color w:val="000000" w:themeColor="text1"/>
          <w:sz w:val="20"/>
          <w:szCs w:val="20"/>
        </w:rPr>
        <w:t>番号付きの参考文献を</w:t>
      </w:r>
      <w:r w:rsidR="005C32F0">
        <w:rPr>
          <w:rFonts w:hint="eastAsia"/>
          <w:color w:val="000000" w:themeColor="text1"/>
          <w:sz w:val="20"/>
          <w:szCs w:val="20"/>
        </w:rPr>
        <w:t>含めてください</w:t>
      </w:r>
      <w:r w:rsidR="00B85329">
        <w:rPr>
          <w:rFonts w:hint="eastAsia"/>
          <w:color w:val="000000" w:themeColor="text1"/>
          <w:sz w:val="20"/>
          <w:szCs w:val="20"/>
        </w:rPr>
        <w:t>。</w:t>
      </w:r>
      <w:r w:rsidR="00ED2E5A">
        <w:rPr>
          <w:rFonts w:hint="eastAsia"/>
          <w:color w:val="000000" w:themeColor="text1"/>
          <w:sz w:val="20"/>
          <w:szCs w:val="20"/>
        </w:rPr>
        <w:t>本</w:t>
      </w:r>
      <w:r w:rsidR="00544032">
        <w:rPr>
          <w:rFonts w:hint="eastAsia"/>
          <w:color w:val="000000" w:themeColor="text1"/>
          <w:sz w:val="20"/>
          <w:szCs w:val="20"/>
        </w:rPr>
        <w:t>テンプレート</w:t>
      </w:r>
      <w:r w:rsidR="00ED2E5A">
        <w:rPr>
          <w:rFonts w:hint="eastAsia"/>
          <w:color w:val="000000" w:themeColor="text1"/>
          <w:sz w:val="20"/>
          <w:szCs w:val="20"/>
        </w:rPr>
        <w:t>の末尾に見本を示します。</w:t>
      </w:r>
      <w:r w:rsidR="00914182">
        <w:rPr>
          <w:rFonts w:hint="eastAsia"/>
          <w:color w:val="000000" w:themeColor="text1"/>
          <w:sz w:val="20"/>
          <w:szCs w:val="20"/>
        </w:rPr>
        <w:t>本文中で引用する場合は、文献</w:t>
      </w:r>
      <w:r w:rsidR="00914182">
        <w:rPr>
          <w:color w:val="000000" w:themeColor="text1"/>
          <w:sz w:val="20"/>
          <w:szCs w:val="20"/>
        </w:rPr>
        <w:t>A[1]</w:t>
      </w:r>
      <w:r w:rsidR="00914182">
        <w:rPr>
          <w:rFonts w:hint="eastAsia"/>
          <w:color w:val="000000" w:themeColor="text1"/>
          <w:sz w:val="20"/>
          <w:szCs w:val="20"/>
        </w:rPr>
        <w:t>や文献</w:t>
      </w:r>
      <w:r w:rsidR="00914182">
        <w:rPr>
          <w:color w:val="000000" w:themeColor="text1"/>
          <w:sz w:val="20"/>
          <w:szCs w:val="20"/>
        </w:rPr>
        <w:t>B[2,3]</w:t>
      </w:r>
      <w:r w:rsidR="00914182">
        <w:rPr>
          <w:rFonts w:hint="eastAsia"/>
          <w:color w:val="000000" w:themeColor="text1"/>
          <w:sz w:val="20"/>
          <w:szCs w:val="20"/>
        </w:rPr>
        <w:t>のように記述してください。</w:t>
      </w:r>
      <w:r w:rsidR="00FC0291">
        <w:rPr>
          <w:rFonts w:hint="eastAsia"/>
          <w:color w:val="000000" w:themeColor="text1"/>
          <w:sz w:val="20"/>
          <w:szCs w:val="20"/>
        </w:rPr>
        <w:t>見出しは「</w:t>
      </w:r>
      <w:r w:rsidR="00FC0291" w:rsidRPr="00FC0291">
        <w:rPr>
          <w:rFonts w:hint="eastAsia"/>
          <w:b/>
          <w:bCs/>
          <w:color w:val="000000" w:themeColor="text1"/>
          <w:sz w:val="20"/>
          <w:szCs w:val="20"/>
        </w:rPr>
        <w:t>参考文献</w:t>
      </w:r>
      <w:r w:rsidR="00FC0291">
        <w:rPr>
          <w:rFonts w:hint="eastAsia"/>
          <w:color w:val="000000" w:themeColor="text1"/>
          <w:sz w:val="20"/>
          <w:szCs w:val="20"/>
        </w:rPr>
        <w:t>」</w:t>
      </w:r>
      <w:r w:rsidR="00DD56B4">
        <w:rPr>
          <w:rFonts w:hint="eastAsia"/>
          <w:color w:val="000000" w:themeColor="text1"/>
          <w:sz w:val="20"/>
          <w:szCs w:val="20"/>
        </w:rPr>
        <w:t>とし、</w:t>
      </w:r>
      <w:r w:rsidR="007D7199">
        <w:rPr>
          <w:color w:val="000000" w:themeColor="text1"/>
          <w:sz w:val="20"/>
          <w:szCs w:val="20"/>
        </w:rPr>
        <w:t>10</w:t>
      </w:r>
      <w:r w:rsidR="007D7199">
        <w:rPr>
          <w:rFonts w:hint="eastAsia"/>
          <w:color w:val="000000" w:themeColor="text1"/>
          <w:sz w:val="20"/>
          <w:szCs w:val="20"/>
        </w:rPr>
        <w:t>ポイントの明朝体太字を使用してください。</w:t>
      </w:r>
      <w:r w:rsidR="00573029">
        <w:rPr>
          <w:rFonts w:hint="eastAsia"/>
          <w:color w:val="000000" w:themeColor="text1"/>
          <w:sz w:val="20"/>
          <w:szCs w:val="20"/>
        </w:rPr>
        <w:t>本文中で参照する参考文献のみを掲載してください。</w:t>
      </w:r>
    </w:p>
    <w:p w14:paraId="4DC38392" w14:textId="77777777" w:rsidR="00644249" w:rsidRPr="00B47268" w:rsidRDefault="00644249" w:rsidP="003679BB">
      <w:pPr>
        <w:spacing w:line="240" w:lineRule="exact"/>
        <w:rPr>
          <w:color w:val="000000" w:themeColor="text1"/>
          <w:sz w:val="20"/>
          <w:szCs w:val="20"/>
        </w:rPr>
      </w:pPr>
    </w:p>
    <w:p w14:paraId="3F2C8B71" w14:textId="207FB275" w:rsidR="003F6679" w:rsidRPr="007764AF" w:rsidRDefault="00A8162C" w:rsidP="00A8162C">
      <w:pPr>
        <w:spacing w:line="240" w:lineRule="exact"/>
        <w:rPr>
          <w:rFonts w:eastAsia="MS PGothic"/>
          <w:color w:val="000000" w:themeColor="text1"/>
          <w:sz w:val="20"/>
          <w:szCs w:val="20"/>
        </w:rPr>
      </w:pPr>
      <w:r w:rsidRPr="00B47268">
        <w:rPr>
          <w:b/>
          <w:color w:val="000000" w:themeColor="text1"/>
          <w:sz w:val="20"/>
          <w:szCs w:val="20"/>
        </w:rPr>
        <w:t>5</w:t>
      </w:r>
      <w:r w:rsidR="003679BB" w:rsidRPr="00B47268">
        <w:rPr>
          <w:b/>
          <w:color w:val="000000" w:themeColor="text1"/>
          <w:sz w:val="20"/>
          <w:szCs w:val="20"/>
        </w:rPr>
        <w:t xml:space="preserve">.  </w:t>
      </w:r>
      <w:r w:rsidR="009F7FEA">
        <w:rPr>
          <w:b/>
          <w:color w:val="000000" w:themeColor="text1"/>
          <w:sz w:val="20"/>
          <w:szCs w:val="20"/>
        </w:rPr>
        <w:t>PDF</w:t>
      </w:r>
      <w:r w:rsidR="009F7FEA">
        <w:rPr>
          <w:rFonts w:hint="eastAsia"/>
          <w:b/>
          <w:color w:val="000000" w:themeColor="text1"/>
          <w:sz w:val="20"/>
          <w:szCs w:val="20"/>
        </w:rPr>
        <w:t>変換</w:t>
      </w:r>
      <w:r w:rsidR="003679BB" w:rsidRPr="00B47268">
        <w:rPr>
          <w:rFonts w:eastAsia="MS PGothic"/>
          <w:color w:val="000000" w:themeColor="text1"/>
          <w:sz w:val="20"/>
          <w:szCs w:val="20"/>
        </w:rPr>
        <w:br/>
      </w:r>
      <w:r w:rsidR="001A2C3E">
        <w:rPr>
          <w:rFonts w:eastAsia="MS PGothic"/>
          <w:color w:val="000000" w:themeColor="text1"/>
          <w:sz w:val="20"/>
          <w:szCs w:val="20"/>
        </w:rPr>
        <w:t xml:space="preserve">  </w:t>
      </w:r>
      <w:r w:rsidR="00B10133">
        <w:rPr>
          <w:rFonts w:eastAsia="MS PGothic" w:hint="eastAsia"/>
          <w:color w:val="000000" w:themeColor="text1"/>
          <w:sz w:val="20"/>
          <w:szCs w:val="20"/>
        </w:rPr>
        <w:t>PDF</w:t>
      </w:r>
      <w:r w:rsidR="00B10133">
        <w:rPr>
          <w:rFonts w:ascii="MS Mincho" w:hAnsi="MS Mincho" w:hint="eastAsia"/>
          <w:color w:val="000000" w:themeColor="text1"/>
          <w:sz w:val="20"/>
          <w:szCs w:val="20"/>
        </w:rPr>
        <w:t>に変換して提出してください。</w:t>
      </w:r>
      <w:r w:rsidR="001E6199" w:rsidRPr="001E6199">
        <w:rPr>
          <w:rFonts w:ascii="MS Mincho" w:hAnsi="MS Mincho" w:hint="eastAsia"/>
          <w:color w:val="000000" w:themeColor="text1"/>
          <w:sz w:val="20"/>
          <w:szCs w:val="20"/>
        </w:rPr>
        <w:t>全ての</w:t>
      </w:r>
      <w:r w:rsidR="001E6199">
        <w:rPr>
          <w:rFonts w:ascii="MS Mincho" w:hAnsi="MS Mincho" w:hint="eastAsia"/>
          <w:color w:val="000000" w:themeColor="text1"/>
          <w:sz w:val="20"/>
          <w:szCs w:val="20"/>
        </w:rPr>
        <w:t>フォントを</w:t>
      </w:r>
      <w:r w:rsidR="001E6199" w:rsidRPr="00B47268">
        <w:rPr>
          <w:rFonts w:eastAsia="MS PGothic" w:hint="eastAsia"/>
          <w:color w:val="000000" w:themeColor="text1"/>
          <w:sz w:val="20"/>
          <w:szCs w:val="20"/>
        </w:rPr>
        <w:t>PDF</w:t>
      </w:r>
      <w:r w:rsidR="001E6199">
        <w:rPr>
          <w:rFonts w:ascii="MS Mincho" w:hAnsi="MS Mincho" w:hint="eastAsia"/>
          <w:color w:val="000000" w:themeColor="text1"/>
          <w:sz w:val="20"/>
          <w:szCs w:val="20"/>
        </w:rPr>
        <w:t>ファイルに埋め込</w:t>
      </w:r>
      <w:r w:rsidR="00081169">
        <w:rPr>
          <w:rFonts w:ascii="MS Mincho" w:hAnsi="MS Mincho" w:hint="eastAsia"/>
          <w:color w:val="000000" w:themeColor="text1"/>
          <w:sz w:val="20"/>
          <w:szCs w:val="20"/>
        </w:rPr>
        <w:t>んでください。</w:t>
      </w:r>
      <w:r w:rsidR="001E6199">
        <w:rPr>
          <w:rFonts w:ascii="MS Mincho" w:hAnsi="MS Mincho" w:hint="eastAsia"/>
          <w:color w:val="000000" w:themeColor="text1"/>
          <w:sz w:val="20"/>
          <w:szCs w:val="20"/>
        </w:rPr>
        <w:t>ブックマークは作成しない</w:t>
      </w:r>
      <w:r w:rsidR="00081169">
        <w:rPr>
          <w:rFonts w:ascii="MS Mincho" w:hAnsi="MS Mincho" w:hint="eastAsia"/>
          <w:color w:val="000000" w:themeColor="text1"/>
          <w:sz w:val="20"/>
          <w:szCs w:val="20"/>
        </w:rPr>
        <w:t>でください。</w:t>
      </w:r>
      <w:r w:rsidR="001E6199">
        <w:rPr>
          <w:rFonts w:ascii="MS Mincho" w:hAnsi="MS Mincho" w:hint="eastAsia"/>
          <w:color w:val="000000" w:themeColor="text1"/>
          <w:sz w:val="20"/>
          <w:szCs w:val="20"/>
        </w:rPr>
        <w:t>セキュリティは設定しない</w:t>
      </w:r>
      <w:r w:rsidR="00081169">
        <w:rPr>
          <w:rFonts w:ascii="MS Mincho" w:hAnsi="MS Mincho" w:hint="eastAsia"/>
          <w:color w:val="000000" w:themeColor="text1"/>
          <w:sz w:val="20"/>
          <w:szCs w:val="20"/>
        </w:rPr>
        <w:t>でください。</w:t>
      </w:r>
    </w:p>
    <w:p w14:paraId="20517BB4" w14:textId="77777777" w:rsidR="00DB592B" w:rsidRPr="00B47268" w:rsidRDefault="00DB592B" w:rsidP="00DB592B">
      <w:pPr>
        <w:pStyle w:val="Heading5"/>
        <w:jc w:val="both"/>
        <w:rPr>
          <w:b w:val="0"/>
          <w:bCs w:val="0"/>
          <w:color w:val="000000" w:themeColor="text1"/>
          <w:szCs w:val="20"/>
        </w:rPr>
      </w:pPr>
    </w:p>
    <w:p w14:paraId="17193BA4" w14:textId="0378798D" w:rsidR="00AC5D67" w:rsidRPr="00ED54FD" w:rsidRDefault="00C24274" w:rsidP="00ED54FD">
      <w:pPr>
        <w:pStyle w:val="Heading5"/>
        <w:jc w:val="both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参考文献</w:t>
      </w:r>
    </w:p>
    <w:tbl>
      <w:tblPr>
        <w:tblW w:w="49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42"/>
      </w:tblGrid>
      <w:tr w:rsidR="00B47268" w:rsidRPr="00B47268" w14:paraId="39C30A91" w14:textId="77777777" w:rsidTr="00403C56">
        <w:tc>
          <w:tcPr>
            <w:tcW w:w="435" w:type="dxa"/>
          </w:tcPr>
          <w:p w14:paraId="3E11B2D5" w14:textId="0D716884" w:rsidR="003F6679" w:rsidRPr="009F0B7E" w:rsidRDefault="00403C56" w:rsidP="003A2659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[1]</w:t>
            </w:r>
          </w:p>
        </w:tc>
        <w:tc>
          <w:tcPr>
            <w:tcW w:w="4542" w:type="dxa"/>
          </w:tcPr>
          <w:p w14:paraId="48066E52" w14:textId="7112A8A7" w:rsidR="003F6679" w:rsidRPr="009F0B7E" w:rsidRDefault="009F0B7E" w:rsidP="003F6679">
            <w:pPr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rFonts w:hint="eastAsia"/>
                <w:color w:val="000000" w:themeColor="text1"/>
                <w:sz w:val="20"/>
                <w:szCs w:val="20"/>
              </w:rPr>
              <w:t>Batchelor, G. K.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3F6679" w:rsidRPr="009F0B7E">
              <w:rPr>
                <w:rFonts w:hint="eastAsia"/>
                <w:color w:val="000000" w:themeColor="text1"/>
                <w:sz w:val="20"/>
                <w:szCs w:val="20"/>
              </w:rPr>
              <w:t xml:space="preserve"> An Introduction to Fluid Dynamics, Cambridge University Press, London, 1967, pp.</w:t>
            </w:r>
            <w:r w:rsidR="007D1B1B" w:rsidRPr="009F0B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3F6679" w:rsidRPr="009F0B7E">
              <w:rPr>
                <w:rFonts w:hint="eastAsia"/>
                <w:color w:val="000000" w:themeColor="text1"/>
                <w:sz w:val="20"/>
                <w:szCs w:val="20"/>
              </w:rPr>
              <w:t>1-10.</w:t>
            </w:r>
          </w:p>
        </w:tc>
      </w:tr>
      <w:tr w:rsidR="00B47268" w:rsidRPr="00B47268" w14:paraId="77CA8AFC" w14:textId="77777777" w:rsidTr="00403C56">
        <w:tc>
          <w:tcPr>
            <w:tcW w:w="435" w:type="dxa"/>
          </w:tcPr>
          <w:p w14:paraId="0A794129" w14:textId="74B3606E" w:rsidR="003F6679" w:rsidRPr="009F0B7E" w:rsidRDefault="00403C56" w:rsidP="003A2659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[2]</w:t>
            </w:r>
          </w:p>
        </w:tc>
        <w:tc>
          <w:tcPr>
            <w:tcW w:w="4542" w:type="dxa"/>
          </w:tcPr>
          <w:p w14:paraId="68C56542" w14:textId="7A8C3D25" w:rsidR="003F6679" w:rsidRPr="009F0B7E" w:rsidRDefault="00AD5643" w:rsidP="003A2659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Arakawa, Y., Kuninaka, H.,</w:t>
            </w:r>
            <w:r w:rsidR="009F0B7E">
              <w:rPr>
                <w:color w:val="000000" w:themeColor="text1"/>
                <w:sz w:val="20"/>
                <w:szCs w:val="20"/>
              </w:rPr>
              <w:t xml:space="preserve"> Nakayama, N. and Nishiyama, K.,</w:t>
            </w:r>
            <w:r w:rsidRPr="009F0B7E">
              <w:rPr>
                <w:color w:val="000000" w:themeColor="text1"/>
                <w:sz w:val="20"/>
                <w:szCs w:val="20"/>
              </w:rPr>
              <w:t xml:space="preserve"> Ion Engines for Powered Flight in Space, Corona Publishing, Tokyo, 2006, pp. 18-20 (in Japanese).</w:t>
            </w:r>
          </w:p>
        </w:tc>
      </w:tr>
      <w:tr w:rsidR="00B47268" w:rsidRPr="00B47268" w14:paraId="4E1339AA" w14:textId="77777777" w:rsidTr="00403C56">
        <w:tc>
          <w:tcPr>
            <w:tcW w:w="435" w:type="dxa"/>
          </w:tcPr>
          <w:p w14:paraId="3F0742EC" w14:textId="3EEA18D4" w:rsidR="00DC63D3" w:rsidRDefault="00403C56" w:rsidP="00EE4E5E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[3]</w:t>
            </w:r>
          </w:p>
          <w:p w14:paraId="49A9E8CE" w14:textId="77777777" w:rsidR="00EE4E5E" w:rsidRDefault="00EE4E5E" w:rsidP="00EE4E5E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71BB21A" w14:textId="77777777" w:rsidR="00EE4E5E" w:rsidRDefault="00EE4E5E" w:rsidP="00EE4E5E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15927A73" w14:textId="77777777" w:rsidR="00EE4E5E" w:rsidRDefault="00EE4E5E" w:rsidP="00EE4E5E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7F7BB82E" w14:textId="77777777" w:rsidR="00EE4E5E" w:rsidRDefault="00EE4E5E" w:rsidP="00E7526B">
            <w:pPr>
              <w:spacing w:line="200" w:lineRule="exact"/>
              <w:ind w:right="40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066257" w14:textId="08F4172D" w:rsidR="00EE4E5E" w:rsidRDefault="00EE4E5E" w:rsidP="00EE4E5E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F0B7E">
              <w:rPr>
                <w:color w:val="000000" w:themeColor="text1"/>
                <w:sz w:val="20"/>
                <w:szCs w:val="20"/>
              </w:rPr>
              <w:t>]</w:t>
            </w:r>
          </w:p>
          <w:p w14:paraId="1729BD51" w14:textId="7D3739BF" w:rsidR="00E44EE6" w:rsidRDefault="00E44EE6" w:rsidP="00EE4E5E">
            <w:pPr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[5]</w:t>
            </w:r>
          </w:p>
          <w:p w14:paraId="3B8F9EE7" w14:textId="77777777" w:rsidR="00DC63D3" w:rsidRDefault="00DC63D3" w:rsidP="00EE4E5E">
            <w:pPr>
              <w:spacing w:line="200" w:lineRule="exact"/>
              <w:ind w:right="1200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0EB20AFD" w14:textId="1715B9B0" w:rsidR="00EE4E5E" w:rsidRDefault="00EE4E5E" w:rsidP="00EE4E5E">
            <w:pPr>
              <w:spacing w:line="200" w:lineRule="exact"/>
              <w:ind w:right="2700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3042E8F9" w14:textId="45D31EED" w:rsidR="00EE4E5E" w:rsidRPr="009F0B7E" w:rsidRDefault="00EE4E5E" w:rsidP="00EE4E5E">
            <w:pPr>
              <w:spacing w:line="200" w:lineRule="exact"/>
              <w:ind w:right="130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2" w:type="dxa"/>
          </w:tcPr>
          <w:p w14:paraId="28D8C30D" w14:textId="77777777" w:rsidR="00EE4E5E" w:rsidRDefault="00AD5643" w:rsidP="00DC63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F0B7E">
              <w:rPr>
                <w:color w:val="000000" w:themeColor="text1"/>
                <w:sz w:val="20"/>
                <w:szCs w:val="20"/>
              </w:rPr>
              <w:t>Goto, N.</w:t>
            </w:r>
            <w:r w:rsidR="005C1AD1" w:rsidRPr="009F0B7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F0B7E">
              <w:rPr>
                <w:color w:val="000000" w:themeColor="text1"/>
                <w:sz w:val="20"/>
                <w:szCs w:val="20"/>
              </w:rPr>
              <w:t>and Kawakita, T.,</w:t>
            </w:r>
            <w:r w:rsidRPr="009F0B7E">
              <w:rPr>
                <w:color w:val="000000" w:themeColor="text1"/>
                <w:sz w:val="20"/>
                <w:szCs w:val="20"/>
              </w:rPr>
              <w:t xml:space="preserve"> Bifurcation Analysis for the InertialCoupling Problem of a Reentry Vehicle, Ad</w:t>
            </w:r>
            <w:r w:rsidR="009F0B7E">
              <w:rPr>
                <w:color w:val="000000" w:themeColor="text1"/>
                <w:sz w:val="20"/>
                <w:szCs w:val="20"/>
              </w:rPr>
              <w:t>vances in Dynamics and Control</w:t>
            </w:r>
            <w:r w:rsidRPr="009F0B7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D54FD">
              <w:rPr>
                <w:color w:val="000000" w:themeColor="text1"/>
                <w:sz w:val="20"/>
                <w:szCs w:val="20"/>
              </w:rPr>
              <w:t xml:space="preserve">vol.51, no.4, </w:t>
            </w:r>
            <w:r w:rsidRPr="009F0B7E">
              <w:rPr>
                <w:color w:val="000000" w:themeColor="text1"/>
                <w:sz w:val="20"/>
                <w:szCs w:val="20"/>
              </w:rPr>
              <w:t>2004, pp. 45-55.</w:t>
            </w:r>
            <w:r w:rsidR="00EE4E5E">
              <w:rPr>
                <w:color w:val="000000" w:themeColor="text1"/>
                <w:sz w:val="20"/>
                <w:szCs w:val="20"/>
              </w:rPr>
              <w:br/>
            </w:r>
            <w:r w:rsidR="00EE4E5E" w:rsidRPr="009E55DB">
              <w:rPr>
                <w:rFonts w:ascii="MS Mincho" w:hAnsi="MS Mincho" w:hint="eastAsia"/>
                <w:color w:val="000000" w:themeColor="text1"/>
                <w:sz w:val="20"/>
                <w:szCs w:val="20"/>
              </w:rPr>
              <w:t>佐藤敬之輔『英字デザイン』丸善</w:t>
            </w:r>
            <w:r w:rsidR="00EE4E5E" w:rsidRPr="009E55DB">
              <w:rPr>
                <w:rFonts w:ascii="Times" w:hAnsi="Times"/>
                <w:color w:val="000000" w:themeColor="text1"/>
                <w:sz w:val="20"/>
                <w:szCs w:val="20"/>
              </w:rPr>
              <w:t>, 1969.</w:t>
            </w:r>
            <w:r w:rsidR="00EE4E5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F06304" w14:textId="2D6442C4" w:rsidR="00C93339" w:rsidRPr="009F0B7E" w:rsidRDefault="00C93339" w:rsidP="00DC63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白井</w:t>
            </w:r>
            <w:r w:rsidR="00D4151A">
              <w:rPr>
                <w:rFonts w:hint="eastAsia"/>
                <w:color w:val="000000" w:themeColor="text1"/>
                <w:sz w:val="20"/>
                <w:szCs w:val="20"/>
              </w:rPr>
              <w:t>敬尚「</w:t>
            </w:r>
            <w:r w:rsidR="00D4151A" w:rsidRPr="00D4151A">
              <w:rPr>
                <w:rFonts w:hint="eastAsia"/>
                <w:color w:val="000000" w:themeColor="text1"/>
                <w:sz w:val="20"/>
                <w:szCs w:val="20"/>
              </w:rPr>
              <w:t>タイポグラフィ</w:t>
            </w:r>
            <w:r w:rsidR="00D4151A" w:rsidRPr="00D4151A">
              <w:rPr>
                <w:rFonts w:hint="eastAsia"/>
                <w:color w:val="000000" w:themeColor="text1"/>
                <w:sz w:val="20"/>
                <w:szCs w:val="20"/>
              </w:rPr>
              <w:t xml:space="preserve"> : </w:t>
            </w:r>
            <w:r w:rsidR="00D4151A" w:rsidRPr="00D4151A">
              <w:rPr>
                <w:rFonts w:hint="eastAsia"/>
                <w:color w:val="000000" w:themeColor="text1"/>
                <w:sz w:val="20"/>
                <w:szCs w:val="20"/>
              </w:rPr>
              <w:t>言語造形の規格化と定数化の軌跡</w:t>
            </w:r>
            <w:r w:rsidR="00D4151A">
              <w:rPr>
                <w:rFonts w:hint="eastAsia"/>
                <w:color w:val="000000" w:themeColor="text1"/>
                <w:sz w:val="20"/>
                <w:szCs w:val="20"/>
              </w:rPr>
              <w:t>」</w:t>
            </w:r>
            <w:r w:rsidR="0052656A">
              <w:rPr>
                <w:rFonts w:hint="eastAsia"/>
                <w:color w:val="000000" w:themeColor="text1"/>
                <w:sz w:val="20"/>
                <w:szCs w:val="20"/>
              </w:rPr>
              <w:t>『言語社会』</w:t>
            </w:r>
            <w:r w:rsidR="00D3675C">
              <w:rPr>
                <w:color w:val="000000" w:themeColor="text1"/>
                <w:sz w:val="20"/>
                <w:szCs w:val="20"/>
              </w:rPr>
              <w:t>vol.</w:t>
            </w:r>
            <w:r w:rsidR="005E6E17">
              <w:rPr>
                <w:color w:val="000000" w:themeColor="text1"/>
                <w:sz w:val="20"/>
                <w:szCs w:val="20"/>
              </w:rPr>
              <w:t>2, pp. 39-79.</w:t>
            </w:r>
          </w:p>
        </w:tc>
      </w:tr>
    </w:tbl>
    <w:p w14:paraId="11ED6F03" w14:textId="77777777" w:rsidR="00667794" w:rsidRPr="00B47268" w:rsidRDefault="00667794">
      <w:pPr>
        <w:spacing w:line="260" w:lineRule="exact"/>
        <w:jc w:val="center"/>
        <w:rPr>
          <w:color w:val="000000" w:themeColor="text1"/>
          <w:sz w:val="20"/>
          <w:szCs w:val="20"/>
        </w:rPr>
        <w:sectPr w:rsidR="00667794" w:rsidRPr="00B47268" w:rsidSect="00F94FBE">
          <w:type w:val="continuous"/>
          <w:pgSz w:w="11906" w:h="16838" w:code="9"/>
          <w:pgMar w:top="1418" w:right="1134" w:bottom="1418" w:left="1134" w:header="1021" w:footer="851" w:gutter="0"/>
          <w:cols w:num="2" w:space="420"/>
          <w:docGrid w:type="lines" w:linePitch="255" w:charSpace="2048"/>
        </w:sectPr>
      </w:pPr>
    </w:p>
    <w:p w14:paraId="5CC88D45" w14:textId="77777777" w:rsidR="00667794" w:rsidRPr="00B47268" w:rsidRDefault="00667794" w:rsidP="00EE4E5E">
      <w:pPr>
        <w:spacing w:line="260" w:lineRule="exact"/>
        <w:rPr>
          <w:color w:val="000000" w:themeColor="text1"/>
          <w:sz w:val="20"/>
          <w:szCs w:val="20"/>
        </w:rPr>
      </w:pPr>
    </w:p>
    <w:sectPr w:rsidR="00667794" w:rsidRPr="00B47268" w:rsidSect="00F95E0C">
      <w:type w:val="continuous"/>
      <w:pgSz w:w="11906" w:h="16838" w:code="9"/>
      <w:pgMar w:top="1418" w:right="964" w:bottom="1191" w:left="964" w:header="1021" w:footer="851" w:gutter="0"/>
      <w:cols w:space="720"/>
      <w:titlePg/>
      <w:docGrid w:type="lines" w:linePitch="245" w:charSpace="-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C248" w14:textId="77777777" w:rsidR="009D175B" w:rsidRDefault="009D175B">
      <w:r>
        <w:separator/>
      </w:r>
    </w:p>
  </w:endnote>
  <w:endnote w:type="continuationSeparator" w:id="0">
    <w:p w14:paraId="5CB40349" w14:textId="77777777" w:rsidR="009D175B" w:rsidRDefault="009D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8865" w14:textId="77777777" w:rsidR="00C335F4" w:rsidRDefault="00C335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1E7AB5" w14:textId="77777777" w:rsidR="00C335F4" w:rsidRDefault="00C3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E39F" w14:textId="77777777" w:rsidR="00C335F4" w:rsidRDefault="00C335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C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6135FC" w14:textId="77777777" w:rsidR="00C335F4" w:rsidRDefault="00C33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90D0" w14:textId="77777777" w:rsidR="009D175B" w:rsidRDefault="009D175B">
      <w:r>
        <w:separator/>
      </w:r>
    </w:p>
  </w:footnote>
  <w:footnote w:type="continuationSeparator" w:id="0">
    <w:p w14:paraId="127FF58C" w14:textId="77777777" w:rsidR="009D175B" w:rsidRDefault="009D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5A1" w14:textId="77777777" w:rsidR="00C335F4" w:rsidRDefault="00C335F4">
    <w:pPr>
      <w:pStyle w:val="Header"/>
      <w:framePr w:wrap="around" w:vAnchor="text" w:hAnchor="margin" w:xAlign="outside" w:y="1"/>
      <w:rPr>
        <w:rStyle w:val="PageNumber"/>
      </w:rPr>
    </w:pPr>
  </w:p>
  <w:p w14:paraId="7CE67FEF" w14:textId="77777777" w:rsidR="00C335F4" w:rsidRDefault="00C335F4">
    <w:pPr>
      <w:pStyle w:val="Header"/>
      <w:ind w:right="360" w:firstLine="360"/>
      <w:jc w:val="center"/>
    </w:pPr>
    <w:r>
      <w:rPr>
        <w:rFonts w:hint="eastAsia"/>
      </w:rPr>
      <w:t>Trans. JSASS Space Tech. Japan Vol. 1 (2003)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1699" w14:textId="77777777" w:rsidR="00C335F4" w:rsidRDefault="00C335F4">
    <w:pPr>
      <w:pStyle w:val="Header"/>
      <w:framePr w:wrap="around" w:vAnchor="text" w:hAnchor="margin" w:xAlign="outside" w:y="1"/>
      <w:rPr>
        <w:rStyle w:val="PageNumber"/>
      </w:rPr>
    </w:pPr>
  </w:p>
  <w:p w14:paraId="3479B52A" w14:textId="77777777" w:rsidR="00C335F4" w:rsidRDefault="00C335F4" w:rsidP="0066779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164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23E2"/>
    <w:multiLevelType w:val="hybridMultilevel"/>
    <w:tmpl w:val="BE8CAE4E"/>
    <w:lvl w:ilvl="0" w:tplc="7DF211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3B1AB9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D299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C96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A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62D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DE2C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F01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506A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52DE0"/>
    <w:multiLevelType w:val="hybridMultilevel"/>
    <w:tmpl w:val="A5425DEA"/>
    <w:lvl w:ilvl="0" w:tplc="AF0E3A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CEB620">
      <w:numFmt w:val="none"/>
      <w:lvlText w:val=""/>
      <w:lvlJc w:val="left"/>
      <w:pPr>
        <w:tabs>
          <w:tab w:val="num" w:pos="360"/>
        </w:tabs>
      </w:pPr>
    </w:lvl>
    <w:lvl w:ilvl="2" w:tplc="81F07C8E">
      <w:numFmt w:val="none"/>
      <w:lvlText w:val=""/>
      <w:lvlJc w:val="left"/>
      <w:pPr>
        <w:tabs>
          <w:tab w:val="num" w:pos="360"/>
        </w:tabs>
      </w:pPr>
    </w:lvl>
    <w:lvl w:ilvl="3" w:tplc="F766BF6E">
      <w:numFmt w:val="none"/>
      <w:lvlText w:val=""/>
      <w:lvlJc w:val="left"/>
      <w:pPr>
        <w:tabs>
          <w:tab w:val="num" w:pos="360"/>
        </w:tabs>
      </w:pPr>
    </w:lvl>
    <w:lvl w:ilvl="4" w:tplc="687E180C">
      <w:numFmt w:val="none"/>
      <w:lvlText w:val=""/>
      <w:lvlJc w:val="left"/>
      <w:pPr>
        <w:tabs>
          <w:tab w:val="num" w:pos="360"/>
        </w:tabs>
      </w:pPr>
    </w:lvl>
    <w:lvl w:ilvl="5" w:tplc="EFCAB87C">
      <w:numFmt w:val="none"/>
      <w:lvlText w:val=""/>
      <w:lvlJc w:val="left"/>
      <w:pPr>
        <w:tabs>
          <w:tab w:val="num" w:pos="360"/>
        </w:tabs>
      </w:pPr>
    </w:lvl>
    <w:lvl w:ilvl="6" w:tplc="1CB0D15E">
      <w:numFmt w:val="none"/>
      <w:lvlText w:val=""/>
      <w:lvlJc w:val="left"/>
      <w:pPr>
        <w:tabs>
          <w:tab w:val="num" w:pos="360"/>
        </w:tabs>
      </w:pPr>
    </w:lvl>
    <w:lvl w:ilvl="7" w:tplc="A92A2512">
      <w:numFmt w:val="none"/>
      <w:lvlText w:val=""/>
      <w:lvlJc w:val="left"/>
      <w:pPr>
        <w:tabs>
          <w:tab w:val="num" w:pos="360"/>
        </w:tabs>
      </w:pPr>
    </w:lvl>
    <w:lvl w:ilvl="8" w:tplc="854E7F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FC6AC6"/>
    <w:multiLevelType w:val="singleLevel"/>
    <w:tmpl w:val="11F6825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202326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08E0D6F"/>
    <w:multiLevelType w:val="singleLevel"/>
    <w:tmpl w:val="11F6825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5C822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95673E8"/>
    <w:multiLevelType w:val="hybridMultilevel"/>
    <w:tmpl w:val="C58E68E4"/>
    <w:lvl w:ilvl="0" w:tplc="0728D8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8A30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2A87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4614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22B1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1A7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4F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EC8B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684C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0343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BF50BC"/>
    <w:multiLevelType w:val="multilevel"/>
    <w:tmpl w:val="1318D8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 w15:restartNumberingAfterBreak="0">
    <w:nsid w:val="3C751D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3222806"/>
    <w:multiLevelType w:val="hybridMultilevel"/>
    <w:tmpl w:val="528082E0"/>
    <w:lvl w:ilvl="0" w:tplc="BA0C0B6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32A04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5A16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3E2D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9E30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3026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9A5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469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EB4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31388"/>
    <w:multiLevelType w:val="hybridMultilevel"/>
    <w:tmpl w:val="74D0E4CE"/>
    <w:lvl w:ilvl="0" w:tplc="5D30863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331CA2"/>
    <w:multiLevelType w:val="multilevel"/>
    <w:tmpl w:val="4E8A937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583"/>
        </w:tabs>
        <w:ind w:left="583" w:hanging="40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eastAsia"/>
        <w:b/>
      </w:rPr>
    </w:lvl>
  </w:abstractNum>
  <w:abstractNum w:abstractNumId="14" w15:restartNumberingAfterBreak="0">
    <w:nsid w:val="4FFF3252"/>
    <w:multiLevelType w:val="hybridMultilevel"/>
    <w:tmpl w:val="E9248882"/>
    <w:lvl w:ilvl="0" w:tplc="83A00DC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E066C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5AD1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3A0C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EEE9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5456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5067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E2A5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3A91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D61DAD"/>
    <w:multiLevelType w:val="hybridMultilevel"/>
    <w:tmpl w:val="9CEEF304"/>
    <w:lvl w:ilvl="0" w:tplc="2B3C0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4CAD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72F2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46D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F0ED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88B1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38E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EE8E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1C2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D307ED"/>
    <w:multiLevelType w:val="hybridMultilevel"/>
    <w:tmpl w:val="81367F5C"/>
    <w:lvl w:ilvl="0" w:tplc="C95C635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BF899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286A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560F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0631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EEC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9A1D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349A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64DB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4111E6"/>
    <w:multiLevelType w:val="hybridMultilevel"/>
    <w:tmpl w:val="9B720638"/>
    <w:lvl w:ilvl="0" w:tplc="ECF6350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B6CE8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C75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CCD2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B09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1470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18E4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B697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8C75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86201">
    <w:abstractNumId w:val="15"/>
  </w:num>
  <w:num w:numId="2" w16cid:durableId="1547178310">
    <w:abstractNumId w:val="11"/>
  </w:num>
  <w:num w:numId="3" w16cid:durableId="1108815182">
    <w:abstractNumId w:val="1"/>
  </w:num>
  <w:num w:numId="4" w16cid:durableId="326134770">
    <w:abstractNumId w:val="13"/>
  </w:num>
  <w:num w:numId="5" w16cid:durableId="1132863367">
    <w:abstractNumId w:val="17"/>
  </w:num>
  <w:num w:numId="6" w16cid:durableId="956062228">
    <w:abstractNumId w:val="16"/>
  </w:num>
  <w:num w:numId="7" w16cid:durableId="1793328060">
    <w:abstractNumId w:val="2"/>
  </w:num>
  <w:num w:numId="8" w16cid:durableId="1238519399">
    <w:abstractNumId w:val="14"/>
  </w:num>
  <w:num w:numId="9" w16cid:durableId="1286041183">
    <w:abstractNumId w:val="7"/>
  </w:num>
  <w:num w:numId="10" w16cid:durableId="1533493520">
    <w:abstractNumId w:val="9"/>
  </w:num>
  <w:num w:numId="11" w16cid:durableId="904418060">
    <w:abstractNumId w:val="8"/>
  </w:num>
  <w:num w:numId="12" w16cid:durableId="1386291031">
    <w:abstractNumId w:val="6"/>
  </w:num>
  <w:num w:numId="13" w16cid:durableId="1851871930">
    <w:abstractNumId w:val="4"/>
  </w:num>
  <w:num w:numId="14" w16cid:durableId="1065030734">
    <w:abstractNumId w:val="10"/>
  </w:num>
  <w:num w:numId="15" w16cid:durableId="1638947529">
    <w:abstractNumId w:val="5"/>
  </w:num>
  <w:num w:numId="16" w16cid:durableId="1572765384">
    <w:abstractNumId w:val="3"/>
  </w:num>
  <w:num w:numId="17" w16cid:durableId="1840538776">
    <w:abstractNumId w:val="0"/>
  </w:num>
  <w:num w:numId="18" w16cid:durableId="1608196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B4"/>
    <w:rsid w:val="00000135"/>
    <w:rsid w:val="00001206"/>
    <w:rsid w:val="0001355E"/>
    <w:rsid w:val="00016039"/>
    <w:rsid w:val="00024024"/>
    <w:rsid w:val="00042107"/>
    <w:rsid w:val="000516A9"/>
    <w:rsid w:val="00057595"/>
    <w:rsid w:val="000668AC"/>
    <w:rsid w:val="00066FF7"/>
    <w:rsid w:val="000719D3"/>
    <w:rsid w:val="000777E4"/>
    <w:rsid w:val="00077C34"/>
    <w:rsid w:val="00081169"/>
    <w:rsid w:val="00090AE1"/>
    <w:rsid w:val="00093943"/>
    <w:rsid w:val="000962EB"/>
    <w:rsid w:val="00096CA7"/>
    <w:rsid w:val="000979A2"/>
    <w:rsid w:val="00097B8F"/>
    <w:rsid w:val="000A0CFD"/>
    <w:rsid w:val="000B19F2"/>
    <w:rsid w:val="000C147A"/>
    <w:rsid w:val="000D1DFF"/>
    <w:rsid w:val="000D50DB"/>
    <w:rsid w:val="000D721F"/>
    <w:rsid w:val="000E057C"/>
    <w:rsid w:val="000F043E"/>
    <w:rsid w:val="000F0605"/>
    <w:rsid w:val="00101B4D"/>
    <w:rsid w:val="00104AB1"/>
    <w:rsid w:val="00113A64"/>
    <w:rsid w:val="00124241"/>
    <w:rsid w:val="001270AF"/>
    <w:rsid w:val="001328D5"/>
    <w:rsid w:val="00134153"/>
    <w:rsid w:val="00140767"/>
    <w:rsid w:val="0014254A"/>
    <w:rsid w:val="00155FC4"/>
    <w:rsid w:val="00156EAD"/>
    <w:rsid w:val="00165514"/>
    <w:rsid w:val="00165EA6"/>
    <w:rsid w:val="00181AFD"/>
    <w:rsid w:val="0018418B"/>
    <w:rsid w:val="00184699"/>
    <w:rsid w:val="001A2C3E"/>
    <w:rsid w:val="001B42A2"/>
    <w:rsid w:val="001B7441"/>
    <w:rsid w:val="001C565D"/>
    <w:rsid w:val="001D70D3"/>
    <w:rsid w:val="001E1E2B"/>
    <w:rsid w:val="001E6199"/>
    <w:rsid w:val="00200C78"/>
    <w:rsid w:val="002019F7"/>
    <w:rsid w:val="00201C03"/>
    <w:rsid w:val="002044A5"/>
    <w:rsid w:val="0020533C"/>
    <w:rsid w:val="00212244"/>
    <w:rsid w:val="00221325"/>
    <w:rsid w:val="00221F15"/>
    <w:rsid w:val="00223D8C"/>
    <w:rsid w:val="00227180"/>
    <w:rsid w:val="002308A4"/>
    <w:rsid w:val="00232C7B"/>
    <w:rsid w:val="002346AE"/>
    <w:rsid w:val="002408DF"/>
    <w:rsid w:val="0024596B"/>
    <w:rsid w:val="00246659"/>
    <w:rsid w:val="0025780B"/>
    <w:rsid w:val="00265249"/>
    <w:rsid w:val="00270670"/>
    <w:rsid w:val="00292FD3"/>
    <w:rsid w:val="002942F6"/>
    <w:rsid w:val="00296526"/>
    <w:rsid w:val="00296DB8"/>
    <w:rsid w:val="002A5E35"/>
    <w:rsid w:val="002C7288"/>
    <w:rsid w:val="002D2510"/>
    <w:rsid w:val="002D46B9"/>
    <w:rsid w:val="002D68DD"/>
    <w:rsid w:val="002E173B"/>
    <w:rsid w:val="002E47CE"/>
    <w:rsid w:val="002F1AF8"/>
    <w:rsid w:val="003028D4"/>
    <w:rsid w:val="00312BDE"/>
    <w:rsid w:val="00316788"/>
    <w:rsid w:val="00326276"/>
    <w:rsid w:val="00332607"/>
    <w:rsid w:val="003341FD"/>
    <w:rsid w:val="00340BB2"/>
    <w:rsid w:val="00354363"/>
    <w:rsid w:val="0036220E"/>
    <w:rsid w:val="003679BB"/>
    <w:rsid w:val="0037037D"/>
    <w:rsid w:val="003913C3"/>
    <w:rsid w:val="0039165B"/>
    <w:rsid w:val="003923D2"/>
    <w:rsid w:val="003A2659"/>
    <w:rsid w:val="003A3A62"/>
    <w:rsid w:val="003A4F9D"/>
    <w:rsid w:val="003B3B4F"/>
    <w:rsid w:val="003B56D4"/>
    <w:rsid w:val="003B5B16"/>
    <w:rsid w:val="003D0F7C"/>
    <w:rsid w:val="003E3D22"/>
    <w:rsid w:val="003E3DB7"/>
    <w:rsid w:val="003E4EC5"/>
    <w:rsid w:val="003E58CA"/>
    <w:rsid w:val="003E5A1F"/>
    <w:rsid w:val="003F6679"/>
    <w:rsid w:val="00401473"/>
    <w:rsid w:val="00402E47"/>
    <w:rsid w:val="004039A1"/>
    <w:rsid w:val="00403C56"/>
    <w:rsid w:val="00405DD3"/>
    <w:rsid w:val="004074F1"/>
    <w:rsid w:val="00407991"/>
    <w:rsid w:val="0041226D"/>
    <w:rsid w:val="00412D18"/>
    <w:rsid w:val="00413EC6"/>
    <w:rsid w:val="004167A9"/>
    <w:rsid w:val="00422AE1"/>
    <w:rsid w:val="00425410"/>
    <w:rsid w:val="00437A82"/>
    <w:rsid w:val="00437C3D"/>
    <w:rsid w:val="00445C50"/>
    <w:rsid w:val="004474EC"/>
    <w:rsid w:val="00462785"/>
    <w:rsid w:val="004724C2"/>
    <w:rsid w:val="00481575"/>
    <w:rsid w:val="00484C24"/>
    <w:rsid w:val="00491CB6"/>
    <w:rsid w:val="00495123"/>
    <w:rsid w:val="00495FAE"/>
    <w:rsid w:val="004B3CAE"/>
    <w:rsid w:val="004B7023"/>
    <w:rsid w:val="004C4E1E"/>
    <w:rsid w:val="004D03AE"/>
    <w:rsid w:val="004D2E48"/>
    <w:rsid w:val="004E00C0"/>
    <w:rsid w:val="004E59E3"/>
    <w:rsid w:val="004E5AE2"/>
    <w:rsid w:val="00501392"/>
    <w:rsid w:val="0050564C"/>
    <w:rsid w:val="00506057"/>
    <w:rsid w:val="005064E2"/>
    <w:rsid w:val="0052656A"/>
    <w:rsid w:val="005315AC"/>
    <w:rsid w:val="005404A0"/>
    <w:rsid w:val="00544032"/>
    <w:rsid w:val="00557AB9"/>
    <w:rsid w:val="00561A56"/>
    <w:rsid w:val="005627D8"/>
    <w:rsid w:val="00573029"/>
    <w:rsid w:val="00583A7E"/>
    <w:rsid w:val="0058568B"/>
    <w:rsid w:val="00593D3C"/>
    <w:rsid w:val="00596F13"/>
    <w:rsid w:val="005B1C24"/>
    <w:rsid w:val="005B4F8F"/>
    <w:rsid w:val="005B6075"/>
    <w:rsid w:val="005B7587"/>
    <w:rsid w:val="005C1AD1"/>
    <w:rsid w:val="005C2468"/>
    <w:rsid w:val="005C32F0"/>
    <w:rsid w:val="005C5E91"/>
    <w:rsid w:val="005D27F4"/>
    <w:rsid w:val="005E3ACC"/>
    <w:rsid w:val="005E6E17"/>
    <w:rsid w:val="005F26D2"/>
    <w:rsid w:val="00607688"/>
    <w:rsid w:val="0061258E"/>
    <w:rsid w:val="00612CFB"/>
    <w:rsid w:val="006178B6"/>
    <w:rsid w:val="00621CC3"/>
    <w:rsid w:val="00625ACD"/>
    <w:rsid w:val="006262A5"/>
    <w:rsid w:val="0062633A"/>
    <w:rsid w:val="00627526"/>
    <w:rsid w:val="006334F9"/>
    <w:rsid w:val="006349BB"/>
    <w:rsid w:val="00636160"/>
    <w:rsid w:val="00641D58"/>
    <w:rsid w:val="00642B02"/>
    <w:rsid w:val="00643FEB"/>
    <w:rsid w:val="00644249"/>
    <w:rsid w:val="00653D2F"/>
    <w:rsid w:val="00661340"/>
    <w:rsid w:val="00667794"/>
    <w:rsid w:val="006728BE"/>
    <w:rsid w:val="006737F8"/>
    <w:rsid w:val="0068603E"/>
    <w:rsid w:val="006A77E2"/>
    <w:rsid w:val="006B33D2"/>
    <w:rsid w:val="006B7DA5"/>
    <w:rsid w:val="006E112D"/>
    <w:rsid w:val="006E4D96"/>
    <w:rsid w:val="006E7A7E"/>
    <w:rsid w:val="006F44CC"/>
    <w:rsid w:val="0070262B"/>
    <w:rsid w:val="00703BF1"/>
    <w:rsid w:val="0070567B"/>
    <w:rsid w:val="00706747"/>
    <w:rsid w:val="00716015"/>
    <w:rsid w:val="007266D9"/>
    <w:rsid w:val="00730A91"/>
    <w:rsid w:val="00741258"/>
    <w:rsid w:val="00745056"/>
    <w:rsid w:val="0075078B"/>
    <w:rsid w:val="00756EE0"/>
    <w:rsid w:val="007642BE"/>
    <w:rsid w:val="007764AF"/>
    <w:rsid w:val="00783A2E"/>
    <w:rsid w:val="007852E3"/>
    <w:rsid w:val="007879F4"/>
    <w:rsid w:val="00787D1D"/>
    <w:rsid w:val="00794496"/>
    <w:rsid w:val="007A72B1"/>
    <w:rsid w:val="007B0F3A"/>
    <w:rsid w:val="007B3C2C"/>
    <w:rsid w:val="007C6306"/>
    <w:rsid w:val="007D1B1B"/>
    <w:rsid w:val="007D1B3D"/>
    <w:rsid w:val="007D7199"/>
    <w:rsid w:val="007D7950"/>
    <w:rsid w:val="007E050B"/>
    <w:rsid w:val="007E3A82"/>
    <w:rsid w:val="007F2A18"/>
    <w:rsid w:val="0081390A"/>
    <w:rsid w:val="00815D85"/>
    <w:rsid w:val="00840EEE"/>
    <w:rsid w:val="00850315"/>
    <w:rsid w:val="008568C3"/>
    <w:rsid w:val="00857218"/>
    <w:rsid w:val="00860235"/>
    <w:rsid w:val="00865382"/>
    <w:rsid w:val="0087042E"/>
    <w:rsid w:val="008725E7"/>
    <w:rsid w:val="00881A02"/>
    <w:rsid w:val="008876AF"/>
    <w:rsid w:val="00887CEF"/>
    <w:rsid w:val="008901D9"/>
    <w:rsid w:val="008975B3"/>
    <w:rsid w:val="008B0C14"/>
    <w:rsid w:val="008B4C27"/>
    <w:rsid w:val="008C00D0"/>
    <w:rsid w:val="008C082A"/>
    <w:rsid w:val="008C2551"/>
    <w:rsid w:val="008D6476"/>
    <w:rsid w:val="008D6C76"/>
    <w:rsid w:val="008E191E"/>
    <w:rsid w:val="008E3A49"/>
    <w:rsid w:val="008E6075"/>
    <w:rsid w:val="008F13B4"/>
    <w:rsid w:val="0090211B"/>
    <w:rsid w:val="00902AF7"/>
    <w:rsid w:val="00904FD9"/>
    <w:rsid w:val="0090516C"/>
    <w:rsid w:val="00905E8F"/>
    <w:rsid w:val="00906F37"/>
    <w:rsid w:val="00914182"/>
    <w:rsid w:val="0092272C"/>
    <w:rsid w:val="0092572C"/>
    <w:rsid w:val="00926997"/>
    <w:rsid w:val="0093268F"/>
    <w:rsid w:val="00942D39"/>
    <w:rsid w:val="0094493C"/>
    <w:rsid w:val="00950179"/>
    <w:rsid w:val="00952D09"/>
    <w:rsid w:val="00954FD3"/>
    <w:rsid w:val="00965ADC"/>
    <w:rsid w:val="009708E7"/>
    <w:rsid w:val="00973980"/>
    <w:rsid w:val="00974B1E"/>
    <w:rsid w:val="009750FD"/>
    <w:rsid w:val="009759EF"/>
    <w:rsid w:val="00992CBE"/>
    <w:rsid w:val="0099395F"/>
    <w:rsid w:val="00997E0C"/>
    <w:rsid w:val="009A10EE"/>
    <w:rsid w:val="009A3BB2"/>
    <w:rsid w:val="009B6485"/>
    <w:rsid w:val="009D175B"/>
    <w:rsid w:val="009D2F91"/>
    <w:rsid w:val="009D5EE3"/>
    <w:rsid w:val="009D6310"/>
    <w:rsid w:val="009D788D"/>
    <w:rsid w:val="009D7C56"/>
    <w:rsid w:val="009E2EE7"/>
    <w:rsid w:val="009E55DB"/>
    <w:rsid w:val="009F0B7E"/>
    <w:rsid w:val="009F7FEA"/>
    <w:rsid w:val="00A04DF1"/>
    <w:rsid w:val="00A055EC"/>
    <w:rsid w:val="00A145BB"/>
    <w:rsid w:val="00A275E5"/>
    <w:rsid w:val="00A31F5C"/>
    <w:rsid w:val="00A360B5"/>
    <w:rsid w:val="00A373BE"/>
    <w:rsid w:val="00A427B4"/>
    <w:rsid w:val="00A42FAF"/>
    <w:rsid w:val="00A457AE"/>
    <w:rsid w:val="00A46DE3"/>
    <w:rsid w:val="00A4746C"/>
    <w:rsid w:val="00A47B77"/>
    <w:rsid w:val="00A53F4A"/>
    <w:rsid w:val="00A54CFF"/>
    <w:rsid w:val="00A55A2E"/>
    <w:rsid w:val="00A56B72"/>
    <w:rsid w:val="00A63AE6"/>
    <w:rsid w:val="00A80FB8"/>
    <w:rsid w:val="00A8162C"/>
    <w:rsid w:val="00AA4196"/>
    <w:rsid w:val="00AA53F1"/>
    <w:rsid w:val="00AB09EA"/>
    <w:rsid w:val="00AC5D67"/>
    <w:rsid w:val="00AC76B1"/>
    <w:rsid w:val="00AC7D95"/>
    <w:rsid w:val="00AD3DB2"/>
    <w:rsid w:val="00AD5643"/>
    <w:rsid w:val="00AF0F4A"/>
    <w:rsid w:val="00B045B3"/>
    <w:rsid w:val="00B062A0"/>
    <w:rsid w:val="00B066F9"/>
    <w:rsid w:val="00B06D02"/>
    <w:rsid w:val="00B07962"/>
    <w:rsid w:val="00B10133"/>
    <w:rsid w:val="00B12186"/>
    <w:rsid w:val="00B13490"/>
    <w:rsid w:val="00B15A2B"/>
    <w:rsid w:val="00B1695D"/>
    <w:rsid w:val="00B16FB6"/>
    <w:rsid w:val="00B2045B"/>
    <w:rsid w:val="00B213EB"/>
    <w:rsid w:val="00B240F7"/>
    <w:rsid w:val="00B25BC5"/>
    <w:rsid w:val="00B35CB7"/>
    <w:rsid w:val="00B43EC4"/>
    <w:rsid w:val="00B457E5"/>
    <w:rsid w:val="00B47268"/>
    <w:rsid w:val="00B6748F"/>
    <w:rsid w:val="00B8241F"/>
    <w:rsid w:val="00B85329"/>
    <w:rsid w:val="00B91441"/>
    <w:rsid w:val="00B93E84"/>
    <w:rsid w:val="00B93E9C"/>
    <w:rsid w:val="00BA085B"/>
    <w:rsid w:val="00BA3FFB"/>
    <w:rsid w:val="00BB1AF6"/>
    <w:rsid w:val="00BC5E3B"/>
    <w:rsid w:val="00BC611B"/>
    <w:rsid w:val="00BE1454"/>
    <w:rsid w:val="00BE1CCE"/>
    <w:rsid w:val="00BE4502"/>
    <w:rsid w:val="00BE58FB"/>
    <w:rsid w:val="00BE75C2"/>
    <w:rsid w:val="00BF2EC0"/>
    <w:rsid w:val="00C03417"/>
    <w:rsid w:val="00C03AB8"/>
    <w:rsid w:val="00C1280D"/>
    <w:rsid w:val="00C1430A"/>
    <w:rsid w:val="00C16AD0"/>
    <w:rsid w:val="00C23712"/>
    <w:rsid w:val="00C24274"/>
    <w:rsid w:val="00C3186E"/>
    <w:rsid w:val="00C335F4"/>
    <w:rsid w:val="00C378DA"/>
    <w:rsid w:val="00C40E12"/>
    <w:rsid w:val="00C52CF1"/>
    <w:rsid w:val="00C57A81"/>
    <w:rsid w:val="00C637D1"/>
    <w:rsid w:val="00C673FA"/>
    <w:rsid w:val="00C93339"/>
    <w:rsid w:val="00CB418A"/>
    <w:rsid w:val="00CD19FA"/>
    <w:rsid w:val="00CD1E42"/>
    <w:rsid w:val="00CD60BF"/>
    <w:rsid w:val="00CD642C"/>
    <w:rsid w:val="00CE3042"/>
    <w:rsid w:val="00CE5A30"/>
    <w:rsid w:val="00CE5E68"/>
    <w:rsid w:val="00CF403E"/>
    <w:rsid w:val="00D01B08"/>
    <w:rsid w:val="00D07251"/>
    <w:rsid w:val="00D17C8F"/>
    <w:rsid w:val="00D2085A"/>
    <w:rsid w:val="00D231D2"/>
    <w:rsid w:val="00D33181"/>
    <w:rsid w:val="00D3675C"/>
    <w:rsid w:val="00D4151A"/>
    <w:rsid w:val="00D44AAA"/>
    <w:rsid w:val="00D45FF8"/>
    <w:rsid w:val="00D47D3B"/>
    <w:rsid w:val="00D533E3"/>
    <w:rsid w:val="00D54672"/>
    <w:rsid w:val="00D64FDB"/>
    <w:rsid w:val="00D6734A"/>
    <w:rsid w:val="00D70907"/>
    <w:rsid w:val="00D77ACD"/>
    <w:rsid w:val="00D80BBE"/>
    <w:rsid w:val="00D878A5"/>
    <w:rsid w:val="00DA0670"/>
    <w:rsid w:val="00DA0D76"/>
    <w:rsid w:val="00DA225E"/>
    <w:rsid w:val="00DA2625"/>
    <w:rsid w:val="00DB3188"/>
    <w:rsid w:val="00DB5280"/>
    <w:rsid w:val="00DB592B"/>
    <w:rsid w:val="00DB6FC9"/>
    <w:rsid w:val="00DC54A3"/>
    <w:rsid w:val="00DC63D3"/>
    <w:rsid w:val="00DD3EBA"/>
    <w:rsid w:val="00DD56B4"/>
    <w:rsid w:val="00DE776C"/>
    <w:rsid w:val="00DF0A2C"/>
    <w:rsid w:val="00DF2181"/>
    <w:rsid w:val="00DF4450"/>
    <w:rsid w:val="00DF5697"/>
    <w:rsid w:val="00E01DD3"/>
    <w:rsid w:val="00E10240"/>
    <w:rsid w:val="00E30409"/>
    <w:rsid w:val="00E44EE6"/>
    <w:rsid w:val="00E5177E"/>
    <w:rsid w:val="00E725B0"/>
    <w:rsid w:val="00E73DBC"/>
    <w:rsid w:val="00E7526B"/>
    <w:rsid w:val="00E87515"/>
    <w:rsid w:val="00E87F61"/>
    <w:rsid w:val="00E96490"/>
    <w:rsid w:val="00EA1D27"/>
    <w:rsid w:val="00EA4E06"/>
    <w:rsid w:val="00ED1D1F"/>
    <w:rsid w:val="00ED2D5F"/>
    <w:rsid w:val="00ED2E5A"/>
    <w:rsid w:val="00ED5277"/>
    <w:rsid w:val="00ED54FD"/>
    <w:rsid w:val="00ED7003"/>
    <w:rsid w:val="00EE430B"/>
    <w:rsid w:val="00EE4A74"/>
    <w:rsid w:val="00EE4E5E"/>
    <w:rsid w:val="00EF4D22"/>
    <w:rsid w:val="00EF6886"/>
    <w:rsid w:val="00F035B8"/>
    <w:rsid w:val="00F050EC"/>
    <w:rsid w:val="00F13EBF"/>
    <w:rsid w:val="00F219FA"/>
    <w:rsid w:val="00F32811"/>
    <w:rsid w:val="00F336BE"/>
    <w:rsid w:val="00F36A91"/>
    <w:rsid w:val="00F4020A"/>
    <w:rsid w:val="00F46CE5"/>
    <w:rsid w:val="00F52DBE"/>
    <w:rsid w:val="00F56FD0"/>
    <w:rsid w:val="00F65B99"/>
    <w:rsid w:val="00F679B1"/>
    <w:rsid w:val="00F700EB"/>
    <w:rsid w:val="00F72E9A"/>
    <w:rsid w:val="00F73EF1"/>
    <w:rsid w:val="00F742F3"/>
    <w:rsid w:val="00F81D3A"/>
    <w:rsid w:val="00F85137"/>
    <w:rsid w:val="00F9148E"/>
    <w:rsid w:val="00F91558"/>
    <w:rsid w:val="00F92EA5"/>
    <w:rsid w:val="00F94848"/>
    <w:rsid w:val="00F94FBE"/>
    <w:rsid w:val="00F95E0C"/>
    <w:rsid w:val="00F95EB2"/>
    <w:rsid w:val="00F9612E"/>
    <w:rsid w:val="00F96C93"/>
    <w:rsid w:val="00F975E9"/>
    <w:rsid w:val="00F97C1F"/>
    <w:rsid w:val="00FA1960"/>
    <w:rsid w:val="00FA64AE"/>
    <w:rsid w:val="00FB488E"/>
    <w:rsid w:val="00FB5BE9"/>
    <w:rsid w:val="00FB68E7"/>
    <w:rsid w:val="00FB6A7D"/>
    <w:rsid w:val="00FC0291"/>
    <w:rsid w:val="00FC17E7"/>
    <w:rsid w:val="00FC4401"/>
    <w:rsid w:val="00FC721E"/>
    <w:rsid w:val="00FD23CE"/>
    <w:rsid w:val="00FD3A1E"/>
    <w:rsid w:val="00FE09DD"/>
    <w:rsid w:val="00FF2D73"/>
    <w:rsid w:val="00FF5341"/>
    <w:rsid w:val="00FF5BB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86A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000"/>
      </w:tabs>
      <w:spacing w:line="36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6000"/>
      </w:tabs>
      <w:spacing w:line="260" w:lineRule="exact"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spacing w:line="260" w:lineRule="exact"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paragraph" w:styleId="BodyTextIndent">
    <w:name w:val="Body Text Indent"/>
    <w:basedOn w:val="Normal"/>
    <w:pPr>
      <w:ind w:left="315" w:hangingChars="200" w:hanging="315"/>
    </w:pPr>
    <w:rPr>
      <w:sz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odyTextIndent2">
    <w:name w:val="Body Text Indent 2"/>
    <w:basedOn w:val="Normal"/>
    <w:pPr>
      <w:spacing w:line="260" w:lineRule="exact"/>
      <w:ind w:firstLineChars="299" w:firstLine="538"/>
    </w:pPr>
  </w:style>
  <w:style w:type="paragraph" w:styleId="BodyTextIndent3">
    <w:name w:val="Body Text Indent 3"/>
    <w:basedOn w:val="Normal"/>
    <w:pPr>
      <w:spacing w:line="220" w:lineRule="exact"/>
      <w:ind w:left="270"/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E191E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191E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143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30A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C1430A"/>
    <w:rPr>
      <w:rFonts w:ascii="Times New Roman" w:hAnsi="Times New Roman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3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30A"/>
    <w:rPr>
      <w:rFonts w:ascii="Times New Roman" w:hAnsi="Times New Roman"/>
      <w:b/>
      <w:bCs/>
      <w:sz w:val="18"/>
      <w:szCs w:val="24"/>
    </w:rPr>
  </w:style>
  <w:style w:type="character" w:styleId="Hyperlink">
    <w:name w:val="Hyperlink"/>
    <w:uiPriority w:val="99"/>
    <w:unhideWhenUsed/>
    <w:rsid w:val="000979A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79A2"/>
    <w:pPr>
      <w:jc w:val="left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link w:val="PlainText"/>
    <w:uiPriority w:val="99"/>
    <w:rsid w:val="000979A2"/>
    <w:rPr>
      <w:rFonts w:ascii="MS Gothic" w:eastAsia="MS Gothic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8165;&#27700;\&#12487;&#12473;&#12463;&#12488;&#12483;&#12503;\ISTSPaper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Settings\清水\デスクトップ\ISTSPaper3.dot</Template>
  <TotalTime>168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Sample of Paper for 30th ISTS &amp; 6th NAST</vt:lpstr>
    </vt:vector>
  </TitlesOfParts>
  <Company>Hewlett-Packard Company</Company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Paper for 30th ISTS &amp; 6th NAST</dc:title>
  <dc:creator>ISTS Secretary</dc:creator>
  <dc:description>Jan.19th, 2015</dc:description>
  <cp:lastModifiedBy>T20210088358</cp:lastModifiedBy>
  <cp:revision>126</cp:revision>
  <cp:lastPrinted>2015-01-14T08:48:00Z</cp:lastPrinted>
  <dcterms:created xsi:type="dcterms:W3CDTF">2017-11-24T04:44:00Z</dcterms:created>
  <dcterms:modified xsi:type="dcterms:W3CDTF">2023-02-01T13:27:00Z</dcterms:modified>
</cp:coreProperties>
</file>